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00000" w:rsidRDefault="00000000" w14:paraId="7624ECD0" wp14:textId="77777777">
      <w:pPr>
        <w:pStyle w:val="2"/>
        <w:rPr>
          <w:rFonts w:eastAsia="Times New Roman"/>
        </w:rPr>
      </w:pPr>
      <w:r>
        <w:rPr>
          <w:rFonts w:eastAsia="Times New Roman"/>
        </w:rPr>
        <w:t>Федеральный закон №256 от 21 июля 2014 г.</w:t>
      </w:r>
    </w:p>
    <w:p xmlns:wp14="http://schemas.microsoft.com/office/word/2010/wordml" w:rsidR="00000000" w:rsidRDefault="00000000" w14:paraId="33C5C123" wp14:textId="77777777">
      <w:pPr>
        <w:pStyle w:val="1"/>
        <w:rPr>
          <w:rFonts w:eastAsia="Times New Roman"/>
          <w:b/>
          <w:sz w:val="28"/>
        </w:rPr>
      </w:pPr>
      <w:r>
        <w:rPr>
          <w:rFonts w:eastAsia="Times New Roman"/>
          <w:b/>
          <w:sz w:val="28"/>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xmlns:wp14="http://schemas.microsoft.com/office/word/2010/wordml" w:rsidR="00000000" w:rsidRDefault="00000000" w14:paraId="55E0B438" wp14:textId="77777777">
      <w:pPr>
        <w:pStyle w:val="a3"/>
        <w:divId w:val="1644191424"/>
      </w:pPr>
      <w:r>
        <w:rPr>
          <w:b/>
          <w:bCs/>
        </w:rPr>
        <w:t>Статья 1</w:t>
      </w:r>
    </w:p>
    <w:p xmlns:wp14="http://schemas.microsoft.com/office/word/2010/wordml" w:rsidR="00000000" w:rsidRDefault="00000000" w14:paraId="7DF7A86B" wp14:textId="77777777">
      <w:pPr>
        <w:pStyle w:val="a3"/>
        <w:divId w:val="1644191424"/>
      </w:pPr>
      <w:r>
        <w:t>Внести в Закон Российской Федерации от 9 октября 1992 года №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 46, ст. 2615; Собрание законодательства Российской Федерации, 2004, № 35, ст. 3607; 2006, № 1, ст. 10; 2007, № 1, ст. 21; 2008, № 30, ст. 3616; 2013, № 17, ст. 2030; № 27, ст. 3477; № 40, ст. 5035) следующие изменения:</w:t>
      </w:r>
    </w:p>
    <w:p xmlns:wp14="http://schemas.microsoft.com/office/word/2010/wordml" w:rsidR="00000000" w:rsidRDefault="00000000" w14:paraId="59B04198" wp14:textId="77777777">
      <w:pPr>
        <w:pStyle w:val="a3"/>
        <w:divId w:val="1644191424"/>
      </w:pPr>
      <w:r>
        <w:t>1) раздел VI дополнить статьями 36</w:t>
      </w:r>
      <w:r>
        <w:rPr>
          <w:vertAlign w:val="superscript"/>
        </w:rPr>
        <w:t>1</w:t>
      </w:r>
      <w:r>
        <w:t xml:space="preserve"> и 36</w:t>
      </w:r>
      <w:r>
        <w:rPr>
          <w:vertAlign w:val="superscript"/>
        </w:rPr>
        <w:t>2</w:t>
      </w:r>
      <w:r>
        <w:t xml:space="preserve"> следующего содержания:</w:t>
      </w:r>
    </w:p>
    <w:p xmlns:wp14="http://schemas.microsoft.com/office/word/2010/wordml" w:rsidR="00000000" w:rsidRDefault="00000000" w14:paraId="162CB689" wp14:textId="77777777">
      <w:pPr>
        <w:pStyle w:val="a3"/>
        <w:divId w:val="1644191424"/>
      </w:pPr>
      <w:r>
        <w:t>"Статья 36</w:t>
      </w:r>
      <w:r>
        <w:rPr>
          <w:vertAlign w:val="superscript"/>
        </w:rPr>
        <w:t>1</w:t>
      </w:r>
      <w:r>
        <w:t xml:space="preserve">. </w:t>
      </w:r>
      <w:r>
        <w:rPr>
          <w:b/>
          <w:bCs/>
        </w:rPr>
        <w:t xml:space="preserve">Независимая оценка качества оказания услуг организациями культуры </w:t>
      </w:r>
    </w:p>
    <w:p xmlns:wp14="http://schemas.microsoft.com/office/word/2010/wordml" w:rsidR="00000000" w:rsidRDefault="00000000" w14:paraId="61F5A6E8" wp14:textId="77777777">
      <w:pPr>
        <w:pStyle w:val="a3"/>
        <w:divId w:val="1644191424"/>
      </w:pPr>
      <w: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xmlns:wp14="http://schemas.microsoft.com/office/word/2010/wordml" w:rsidR="00000000" w:rsidRDefault="00000000" w14:paraId="66505DC6" wp14:textId="77777777">
      <w:pPr>
        <w:pStyle w:val="a3"/>
        <w:divId w:val="1644191424"/>
      </w:pPr>
      <w: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xmlns:wp14="http://schemas.microsoft.com/office/word/2010/wordml" w:rsidR="00000000" w:rsidRDefault="00000000" w14:paraId="2DF1F765" wp14:textId="77777777">
      <w:pPr>
        <w:pStyle w:val="a3"/>
        <w:divId w:val="1644191424"/>
      </w:pPr>
      <w:r>
        <w:t>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xmlns:wp14="http://schemas.microsoft.com/office/word/2010/wordml" w:rsidR="00000000" w:rsidRDefault="00000000" w14:paraId="36CB1938" wp14:textId="77777777">
      <w:pPr>
        <w:pStyle w:val="a3"/>
        <w:divId w:val="1644191424"/>
      </w:pPr>
      <w: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
    <w:p xmlns:wp14="http://schemas.microsoft.com/office/word/2010/wordml" w:rsidR="00000000" w:rsidRDefault="00000000" w14:paraId="5D77411C" wp14:textId="77777777">
      <w:pPr>
        <w:pStyle w:val="a3"/>
        <w:divId w:val="1644191424"/>
      </w:pPr>
      <w: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xmlns:wp14="http://schemas.microsoft.com/office/word/2010/wordml" w:rsidR="00000000" w:rsidRDefault="00000000" w14:paraId="10EB9A77" wp14:textId="77777777">
      <w:pPr>
        <w:pStyle w:val="a3"/>
        <w:divId w:val="1644191424"/>
      </w:pPr>
      <w:r>
        <w:t>В целях создания условий для организации проведения независимой оценки качества оказания услуг организациями культуры:</w:t>
      </w:r>
    </w:p>
    <w:p xmlns:wp14="http://schemas.microsoft.com/office/word/2010/wordml" w:rsidR="00000000" w:rsidRDefault="00000000" w14:paraId="3A215528" wp14:textId="77777777">
      <w:pPr>
        <w:numPr>
          <w:ilvl w:val="0"/>
          <w:numId w:val="2"/>
        </w:numPr>
        <w:spacing w:after="75"/>
        <w:ind w:left="1320"/>
        <w:divId w:val="1644191424"/>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xmlns:wp14="http://schemas.microsoft.com/office/word/2010/wordml" w:rsidR="00000000" w:rsidRDefault="00000000" w14:paraId="10DC94DA" wp14:textId="77777777">
      <w:pPr>
        <w:numPr>
          <w:ilvl w:val="0"/>
          <w:numId w:val="2"/>
        </w:numPr>
        <w:spacing w:after="75"/>
        <w:ind w:left="1320"/>
        <w:divId w:val="1644191424"/>
      </w:pPr>
      <w: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xmlns:wp14="http://schemas.microsoft.com/office/word/2010/wordml" w:rsidR="00000000" w:rsidRDefault="00000000" w14:paraId="2FFAE79B" wp14:textId="77777777">
      <w:pPr>
        <w:numPr>
          <w:ilvl w:val="0"/>
          <w:numId w:val="2"/>
        </w:numPr>
        <w:spacing w:after="75"/>
        <w:ind w:left="1320"/>
        <w:divId w:val="1644191424"/>
      </w:pPr>
      <w: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xmlns:wp14="http://schemas.microsoft.com/office/word/2010/wordml" w:rsidR="00000000" w:rsidRDefault="00000000" w14:paraId="19EBED5A" wp14:textId="77777777">
      <w:pPr>
        <w:pStyle w:val="a3"/>
        <w:divId w:val="1644191424"/>
      </w:pPr>
      <w: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xmlns:wp14="http://schemas.microsoft.com/office/word/2010/wordml" w:rsidR="00000000" w:rsidRDefault="00000000" w14:paraId="303D6008" wp14:textId="77777777">
      <w:pPr>
        <w:pStyle w:val="a3"/>
        <w:divId w:val="1644191424"/>
      </w:pPr>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культуры не создаются.</w:t>
      </w:r>
    </w:p>
    <w:p xmlns:wp14="http://schemas.microsoft.com/office/word/2010/wordml" w:rsidR="00000000" w:rsidRDefault="00000000" w14:paraId="54A8A39D" wp14:textId="77777777">
      <w:pPr>
        <w:pStyle w:val="a3"/>
        <w:divId w:val="1644191424"/>
      </w:pPr>
      <w: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xmlns:wp14="http://schemas.microsoft.com/office/word/2010/wordml" w:rsidR="00000000" w:rsidRDefault="00000000" w14:paraId="19DBB238" wp14:textId="77777777">
      <w:pPr>
        <w:pStyle w:val="a3"/>
        <w:divId w:val="1644191424"/>
      </w:pPr>
      <w: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xmlns:wp14="http://schemas.microsoft.com/office/word/2010/wordml" w:rsidR="00000000" w:rsidRDefault="00000000" w14:paraId="50939529" wp14:textId="77777777">
      <w:pPr>
        <w:pStyle w:val="a3"/>
        <w:divId w:val="1644191424"/>
      </w:pPr>
      <w:r>
        <w:t>Общественные советы по проведению независимой оценки качества оказания услуг организациями культуры:</w:t>
      </w:r>
    </w:p>
    <w:p xmlns:wp14="http://schemas.microsoft.com/office/word/2010/wordml" w:rsidR="00000000" w:rsidRDefault="00000000" w14:paraId="73B2C1FC" wp14:textId="77777777">
      <w:pPr>
        <w:numPr>
          <w:ilvl w:val="0"/>
          <w:numId w:val="4"/>
        </w:numPr>
        <w:spacing w:after="75"/>
        <w:ind w:left="1320"/>
        <w:divId w:val="1644191424"/>
      </w:pPr>
      <w:r>
        <w:t>определяют перечни организаций культуры, в отношении</w:t>
      </w:r>
      <w:r>
        <w:rPr>
          <w:i/>
          <w:iCs/>
        </w:rPr>
        <w:t xml:space="preserve"> </w:t>
      </w:r>
      <w:r>
        <w:t>которых проводится независимая оценка;</w:t>
      </w:r>
    </w:p>
    <w:p xmlns:wp14="http://schemas.microsoft.com/office/word/2010/wordml" w:rsidR="00000000" w:rsidRDefault="00000000" w14:paraId="5DDCE60C" wp14:textId="77777777">
      <w:pPr>
        <w:numPr>
          <w:ilvl w:val="0"/>
          <w:numId w:val="4"/>
        </w:numPr>
        <w:spacing w:after="75"/>
        <w:ind w:left="1320"/>
        <w:divId w:val="1644191424"/>
      </w:pPr>
      <w: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xmlns:wp14="http://schemas.microsoft.com/office/word/2010/wordml" w:rsidR="00000000" w:rsidRDefault="00000000" w14:paraId="5935DEFD" wp14:textId="77777777">
      <w:pPr>
        <w:numPr>
          <w:ilvl w:val="0"/>
          <w:numId w:val="4"/>
        </w:numPr>
        <w:spacing w:after="75"/>
        <w:ind w:left="1320"/>
        <w:divId w:val="1644191424"/>
      </w:pPr>
      <w: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xmlns:wp14="http://schemas.microsoft.com/office/word/2010/wordml" w:rsidR="00000000" w:rsidRDefault="00000000" w14:paraId="05B5B7DE" wp14:textId="77777777">
      <w:pPr>
        <w:numPr>
          <w:ilvl w:val="0"/>
          <w:numId w:val="4"/>
        </w:numPr>
        <w:spacing w:after="75"/>
        <w:ind w:left="1320"/>
        <w:divId w:val="1644191424"/>
      </w:pPr>
      <w:r>
        <w:t>осуществляют независимую оценку качества оказания услуг организациями культуры с учетом информации, представленной оператором;</w:t>
      </w:r>
    </w:p>
    <w:p xmlns:wp14="http://schemas.microsoft.com/office/word/2010/wordml" w:rsidR="00000000" w:rsidRDefault="00000000" w14:paraId="2BDEB51E" wp14:textId="77777777">
      <w:pPr>
        <w:numPr>
          <w:ilvl w:val="0"/>
          <w:numId w:val="4"/>
        </w:numPr>
        <w:spacing w:after="75"/>
        <w:ind w:left="1320"/>
        <w:divId w:val="1644191424"/>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xmlns:wp14="http://schemas.microsoft.com/office/word/2010/wordml" w:rsidR="00000000" w:rsidRDefault="00000000" w14:paraId="0746F9F0" wp14:textId="77777777">
      <w:pPr>
        <w:pStyle w:val="a3"/>
        <w:divId w:val="1644191424"/>
      </w:pPr>
      <w:r>
        <w:t>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xmlns:wp14="http://schemas.microsoft.com/office/word/2010/wordml" w:rsidR="00000000" w:rsidRDefault="00000000" w14:paraId="464B614B" wp14:textId="77777777">
      <w:pPr>
        <w:pStyle w:val="a3"/>
        <w:divId w:val="1644191424"/>
      </w:pPr>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w:t>
      </w:r>
      <w:r>
        <w:rPr>
          <w:i/>
          <w:iCs/>
        </w:rPr>
        <w:t xml:space="preserve"> </w:t>
      </w:r>
      <w:r>
        <w:t>указанными органами в месячный срок</w:t>
      </w:r>
      <w:r>
        <w:rPr>
          <w:i/>
          <w:iCs/>
        </w:rPr>
        <w:t xml:space="preserve"> </w:t>
      </w:r>
      <w:r>
        <w:t>и учитывается ими при выработке мер по совершенствованию деятельности</w:t>
      </w:r>
      <w:r>
        <w:rPr>
          <w:i/>
          <w:iCs/>
        </w:rPr>
        <w:t xml:space="preserve"> </w:t>
      </w:r>
      <w:r>
        <w:t>организаций культуры. </w:t>
      </w:r>
    </w:p>
    <w:p xmlns:wp14="http://schemas.microsoft.com/office/word/2010/wordml" w:rsidR="00000000" w:rsidRDefault="00000000" w14:paraId="7B89E8DD" wp14:textId="77777777">
      <w:pPr>
        <w:pStyle w:val="a3"/>
        <w:divId w:val="1644191424"/>
      </w:pPr>
      <w:r>
        <w:t>Информация о результатах независимой оценки качества оказания услуг организациями культуры размещается соответственно:</w:t>
      </w:r>
    </w:p>
    <w:p xmlns:wp14="http://schemas.microsoft.com/office/word/2010/wordml" w:rsidR="00000000" w:rsidRDefault="00000000" w14:paraId="0755FDBD" wp14:textId="77777777">
      <w:pPr>
        <w:numPr>
          <w:ilvl w:val="0"/>
          <w:numId w:val="6"/>
        </w:numPr>
        <w:spacing w:after="75"/>
        <w:ind w:left="1320"/>
        <w:divId w:val="1644191424"/>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05960367" wp14:textId="77777777">
      <w:pPr>
        <w:numPr>
          <w:ilvl w:val="0"/>
          <w:numId w:val="6"/>
        </w:numPr>
        <w:spacing w:after="75"/>
        <w:ind w:left="1320"/>
        <w:divId w:val="1644191424"/>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41D21CC6" wp14:textId="77777777">
      <w:pPr>
        <w:pStyle w:val="a3"/>
        <w:divId w:val="1644191424"/>
      </w:pPr>
      <w: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xmlns:wp14="http://schemas.microsoft.com/office/word/2010/wordml" w:rsidR="00000000" w:rsidRDefault="00000000" w14:paraId="3F0FC44A" wp14:textId="77777777">
      <w:pPr>
        <w:pStyle w:val="a3"/>
        <w:divId w:val="1644191424"/>
      </w:pPr>
      <w:r>
        <w:t>Контроль за соблюдением процедур проведения независимой оценки качества оказания услуг организациями культуры осуществляется в соответствии с законодательством Российской Федерации.</w:t>
      </w:r>
    </w:p>
    <w:p xmlns:wp14="http://schemas.microsoft.com/office/word/2010/wordml" w:rsidR="00000000" w:rsidRDefault="00000000" w14:paraId="51FD75C7" wp14:textId="77777777">
      <w:pPr>
        <w:pStyle w:val="a3"/>
        <w:divId w:val="1644191424"/>
      </w:pPr>
      <w:r>
        <w:t>Статья 36</w:t>
      </w:r>
      <w:r>
        <w:rPr>
          <w:vertAlign w:val="superscript"/>
        </w:rPr>
        <w:t>2</w:t>
      </w:r>
      <w:r>
        <w:t xml:space="preserve">. </w:t>
      </w:r>
      <w:r>
        <w:rPr>
          <w:b/>
          <w:bCs/>
        </w:rPr>
        <w:t>Информационная открытость организаций культуры</w:t>
      </w:r>
    </w:p>
    <w:p xmlns:wp14="http://schemas.microsoft.com/office/word/2010/wordml" w:rsidR="00000000" w:rsidRDefault="00000000" w14:paraId="2AFD6491" wp14:textId="77777777">
      <w:pPr>
        <w:pStyle w:val="a3"/>
        <w:divId w:val="1644191424"/>
      </w:pPr>
      <w:r>
        <w:t>Организации культуры, указанные в части четвертой статьи 36</w:t>
      </w:r>
      <w:r>
        <w:rPr>
          <w:vertAlign w:val="superscript"/>
        </w:rPr>
        <w:t>1</w:t>
      </w:r>
      <w:r>
        <w:t xml:space="preserve"> настоящих Основ, обеспечивают открытость и доступность следующей информации:</w:t>
      </w:r>
    </w:p>
    <w:p xmlns:wp14="http://schemas.microsoft.com/office/word/2010/wordml" w:rsidR="00000000" w:rsidRDefault="00000000" w14:paraId="4CFF78FD" wp14:textId="77777777">
      <w:pPr>
        <w:numPr>
          <w:ilvl w:val="0"/>
          <w:numId w:val="8"/>
        </w:numPr>
        <w:spacing w:after="75"/>
        <w:ind w:left="1320"/>
        <w:divId w:val="1644191424"/>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xmlns:wp14="http://schemas.microsoft.com/office/word/2010/wordml" w:rsidR="00000000" w:rsidRDefault="00000000" w14:paraId="3823A690" wp14:textId="77777777">
      <w:pPr>
        <w:numPr>
          <w:ilvl w:val="0"/>
          <w:numId w:val="8"/>
        </w:numPr>
        <w:spacing w:after="75"/>
        <w:ind w:left="1320"/>
        <w:divId w:val="1644191424"/>
      </w:pPr>
      <w:r>
        <w:t>структура и органы управления организации культуры;</w:t>
      </w:r>
    </w:p>
    <w:p xmlns:wp14="http://schemas.microsoft.com/office/word/2010/wordml" w:rsidR="00000000" w:rsidRDefault="00000000" w14:paraId="23884234" wp14:textId="77777777">
      <w:pPr>
        <w:numPr>
          <w:ilvl w:val="0"/>
          <w:numId w:val="8"/>
        </w:numPr>
        <w:spacing w:after="75"/>
        <w:ind w:left="1320"/>
        <w:divId w:val="1644191424"/>
      </w:pPr>
      <w:r>
        <w:t>виды предоставляемых услуг организацией культуры;</w:t>
      </w:r>
    </w:p>
    <w:p xmlns:wp14="http://schemas.microsoft.com/office/word/2010/wordml" w:rsidR="00000000" w:rsidRDefault="00000000" w14:paraId="6DD50896" wp14:textId="77777777">
      <w:pPr>
        <w:numPr>
          <w:ilvl w:val="0"/>
          <w:numId w:val="8"/>
        </w:numPr>
        <w:spacing w:after="75"/>
        <w:ind w:left="1320"/>
        <w:divId w:val="1644191424"/>
      </w:pPr>
      <w:r>
        <w:t>материально-техническое обеспечение предоставления услуг;</w:t>
      </w:r>
    </w:p>
    <w:p xmlns:wp14="http://schemas.microsoft.com/office/word/2010/wordml" w:rsidR="00000000" w:rsidRDefault="00000000" w14:paraId="0F3ED2B9" wp14:textId="77777777">
      <w:pPr>
        <w:numPr>
          <w:ilvl w:val="0"/>
          <w:numId w:val="8"/>
        </w:numPr>
        <w:spacing w:after="75"/>
        <w:ind w:left="1320"/>
        <w:divId w:val="1644191424"/>
      </w:pPr>
      <w:r>
        <w:t>копия устава организации культуры;</w:t>
      </w:r>
    </w:p>
    <w:p xmlns:wp14="http://schemas.microsoft.com/office/word/2010/wordml" w:rsidR="00000000" w:rsidRDefault="00000000" w14:paraId="2F619609" wp14:textId="77777777">
      <w:pPr>
        <w:numPr>
          <w:ilvl w:val="0"/>
          <w:numId w:val="8"/>
        </w:numPr>
        <w:spacing w:after="75"/>
        <w:ind w:left="1320"/>
        <w:divId w:val="1644191424"/>
      </w:pPr>
      <w: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xmlns:wp14="http://schemas.microsoft.com/office/word/2010/wordml" w:rsidR="00000000" w:rsidRDefault="00000000" w14:paraId="6B086B75" wp14:textId="77777777">
      <w:pPr>
        <w:numPr>
          <w:ilvl w:val="0"/>
          <w:numId w:val="8"/>
        </w:numPr>
        <w:spacing w:after="75"/>
        <w:ind w:left="1320"/>
        <w:divId w:val="1644191424"/>
      </w:pPr>
      <w:r>
        <w:t>копия документа о порядке предоставления услуг за плату;</w:t>
      </w:r>
    </w:p>
    <w:p xmlns:wp14="http://schemas.microsoft.com/office/word/2010/wordml" w:rsidR="00000000" w:rsidRDefault="00000000" w14:paraId="45C16BBA" wp14:textId="77777777">
      <w:pPr>
        <w:numPr>
          <w:ilvl w:val="0"/>
          <w:numId w:val="8"/>
        </w:numPr>
        <w:spacing w:after="75"/>
        <w:ind w:left="1320"/>
        <w:divId w:val="1644191424"/>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xmlns:wp14="http://schemas.microsoft.com/office/word/2010/wordml" w:rsidR="00000000" w:rsidRDefault="00000000" w14:paraId="3AF986A2" wp14:textId="77777777">
      <w:pPr>
        <w:numPr>
          <w:ilvl w:val="0"/>
          <w:numId w:val="8"/>
        </w:numPr>
        <w:spacing w:after="75"/>
        <w:ind w:left="1320"/>
        <w:divId w:val="1644191424"/>
      </w:pPr>
      <w: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xmlns:wp14="http://schemas.microsoft.com/office/word/2010/wordml" w:rsidR="00000000" w:rsidRDefault="00000000" w14:paraId="05123042" wp14:textId="77777777">
      <w:pPr>
        <w:pStyle w:val="a3"/>
        <w:divId w:val="1644191424"/>
      </w:pPr>
      <w: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xmlns:wp14="http://schemas.microsoft.com/office/word/2010/wordml" w:rsidR="00000000" w:rsidRDefault="00000000" w14:paraId="442D492B" wp14:textId="77777777">
      <w:pPr>
        <w:pStyle w:val="a3"/>
        <w:divId w:val="1644191424"/>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w:t>
      </w:r>
      <w:r>
        <w:rPr>
          <w:i/>
          <w:iCs/>
        </w:rPr>
        <w:t xml:space="preserve"> </w:t>
      </w:r>
      <w:r>
        <w:t>организациями культуры.";</w:t>
      </w:r>
    </w:p>
    <w:p xmlns:wp14="http://schemas.microsoft.com/office/word/2010/wordml" w:rsidR="00000000" w:rsidRDefault="00000000" w14:paraId="32098FAE" wp14:textId="77777777">
      <w:pPr>
        <w:pStyle w:val="a3"/>
        <w:divId w:val="1644191424"/>
      </w:pPr>
      <w:r>
        <w:t>2) статью 37 дополнить абзацем следующего содержания:</w:t>
      </w:r>
    </w:p>
    <w:p xmlns:wp14="http://schemas.microsoft.com/office/word/2010/wordml" w:rsidR="00000000" w:rsidRDefault="00000000" w14:paraId="38662D6D" wp14:textId="77777777">
      <w:pPr>
        <w:pStyle w:val="a3"/>
        <w:divId w:val="1644191424"/>
      </w:pPr>
      <w:r>
        <w:t>"создание условий для организации проведения независимой оценки качества оказания услуг</w:t>
      </w:r>
      <w:r>
        <w:rPr>
          <w:i/>
          <w:iCs/>
        </w:rPr>
        <w:t xml:space="preserve"> </w:t>
      </w:r>
      <w:r>
        <w:t>организациями культуры.";</w:t>
      </w:r>
    </w:p>
    <w:p xmlns:wp14="http://schemas.microsoft.com/office/word/2010/wordml" w:rsidR="00000000" w:rsidRDefault="00000000" w14:paraId="70C0EA3A" wp14:textId="77777777">
      <w:pPr>
        <w:pStyle w:val="a3"/>
        <w:divId w:val="1644191424"/>
      </w:pPr>
      <w:r>
        <w:t>3) часть первую статьи 39 дополнить абзацем следующего содержания:</w:t>
      </w:r>
    </w:p>
    <w:p xmlns:wp14="http://schemas.microsoft.com/office/word/2010/wordml" w:rsidR="00000000" w:rsidRDefault="00000000" w14:paraId="25932AAF" wp14:textId="77777777">
      <w:pPr>
        <w:pStyle w:val="a3"/>
        <w:divId w:val="1644191424"/>
      </w:pPr>
      <w:r>
        <w:t>"создание условий для организации проведения независимой оценки качества оказания услуг организациями культуры.".</w:t>
      </w:r>
    </w:p>
    <w:p xmlns:wp14="http://schemas.microsoft.com/office/word/2010/wordml" w:rsidR="00000000" w:rsidRDefault="00000000" w14:paraId="0DA930B7" wp14:textId="77777777">
      <w:pPr>
        <w:pStyle w:val="a3"/>
        <w:divId w:val="1644191424"/>
      </w:pPr>
      <w:r>
        <w:rPr>
          <w:b/>
          <w:bCs/>
        </w:rPr>
        <w:t>Статья 2</w:t>
      </w:r>
    </w:p>
    <w:p xmlns:wp14="http://schemas.microsoft.com/office/word/2010/wordml" w:rsidR="00000000" w:rsidRDefault="00000000" w14:paraId="2A6F1875" wp14:textId="77777777">
      <w:pPr>
        <w:pStyle w:val="a3"/>
        <w:divId w:val="1644191424"/>
      </w:pPr>
      <w:r>
        <w:t>Внести в Федеральный закон от 10 декабря 1995 года № 195-ФЗ "Об основах социального обслуживания населения в Российской Федерации" (Собрание законодательства Российской Федерации, 1995, № 50, ст. 4872; 2003, № 2, ст. 167; 2004, № 35, ст. 3607; 2008, № 30, ст. 3616) следующие изменения:</w:t>
      </w:r>
    </w:p>
    <w:p xmlns:wp14="http://schemas.microsoft.com/office/word/2010/wordml" w:rsidR="00000000" w:rsidRDefault="00000000" w14:paraId="3E3FA14F" wp14:textId="77777777">
      <w:pPr>
        <w:pStyle w:val="a3"/>
        <w:divId w:val="1644191424"/>
      </w:pPr>
      <w:r>
        <w:t>1) дополнить статьями 17</w:t>
      </w:r>
      <w:r>
        <w:rPr>
          <w:vertAlign w:val="superscript"/>
        </w:rPr>
        <w:t xml:space="preserve">1 </w:t>
      </w:r>
      <w:r>
        <w:t>и 17</w:t>
      </w:r>
      <w:r>
        <w:rPr>
          <w:vertAlign w:val="superscript"/>
        </w:rPr>
        <w:t xml:space="preserve">2 </w:t>
      </w:r>
      <w:r>
        <w:t>следующего содержания:</w:t>
      </w:r>
    </w:p>
    <w:p xmlns:wp14="http://schemas.microsoft.com/office/word/2010/wordml" w:rsidR="00000000" w:rsidRDefault="00000000" w14:paraId="48EF3A50" wp14:textId="77777777">
      <w:pPr>
        <w:pStyle w:val="a3"/>
        <w:divId w:val="1644191424"/>
      </w:pPr>
      <w:r>
        <w:t>"Статья 17</w:t>
      </w:r>
      <w:r>
        <w:rPr>
          <w:vertAlign w:val="superscript"/>
        </w:rPr>
        <w:t>1</w:t>
      </w:r>
      <w:r>
        <w:t>. </w:t>
      </w:r>
      <w:r>
        <w:rPr>
          <w:b/>
          <w:bCs/>
        </w:rPr>
        <w:t>Независимая оценка качества оказания услуг</w:t>
      </w:r>
      <w:r>
        <w:rPr>
          <w:i/>
          <w:iCs/>
        </w:rPr>
        <w:t xml:space="preserve"> </w:t>
      </w:r>
      <w:r>
        <w:rPr>
          <w:b/>
          <w:bCs/>
        </w:rPr>
        <w:t xml:space="preserve"> учреждениями и предприятиями социального обслуживания </w:t>
      </w:r>
    </w:p>
    <w:p xmlns:wp14="http://schemas.microsoft.com/office/word/2010/wordml" w:rsidR="00000000" w:rsidRDefault="00000000" w14:paraId="6DFBFEE6" wp14:textId="77777777">
      <w:pPr>
        <w:pStyle w:val="a3"/>
        <w:divId w:val="1644191424"/>
      </w:pPr>
      <w:r>
        <w:t>1. Независимая оценка качества оказания услуг</w:t>
      </w:r>
      <w:r>
        <w:rPr>
          <w:i/>
          <w:iCs/>
        </w:rPr>
        <w:t xml:space="preserve"> </w:t>
      </w:r>
      <w:r>
        <w:t>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w:t>
      </w:r>
      <w:r>
        <w:rPr>
          <w:i/>
          <w:iCs/>
        </w:rPr>
        <w:t xml:space="preserve"> </w:t>
      </w:r>
      <w:r>
        <w:t>учреждениями и предприятиями социального обслуживания, а также в целях повышения качества их деятельности.</w:t>
      </w:r>
    </w:p>
    <w:p xmlns:wp14="http://schemas.microsoft.com/office/word/2010/wordml" w:rsidR="00000000" w:rsidRDefault="00000000" w14:paraId="4A274E30" wp14:textId="77777777">
      <w:pPr>
        <w:pStyle w:val="a3"/>
        <w:divId w:val="1644191424"/>
      </w:pPr>
      <w:r>
        <w:t>2. Независимая оценка качества оказания услуг</w:t>
      </w:r>
      <w:r>
        <w:rPr>
          <w:i/>
          <w:iCs/>
        </w:rPr>
        <w:t xml:space="preserve"> </w:t>
      </w:r>
      <w:r>
        <w:t>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 удовлетворенность качеством оказания услуг.</w:t>
      </w:r>
    </w:p>
    <w:p xmlns:wp14="http://schemas.microsoft.com/office/word/2010/wordml" w:rsidR="00000000" w:rsidRDefault="00000000" w14:paraId="7B7B8E98" wp14:textId="77777777">
      <w:pPr>
        <w:pStyle w:val="a3"/>
        <w:divId w:val="1644191424"/>
      </w:pPr>
      <w:r>
        <w:t>3. Независимая оценка качества оказания услуг</w:t>
      </w:r>
      <w:r>
        <w:rPr>
          <w:i/>
          <w:iCs/>
        </w:rPr>
        <w:t xml:space="preserve"> </w:t>
      </w:r>
      <w:r>
        <w:t>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w:t>
      </w:r>
      <w:r>
        <w:rPr>
          <w:i/>
          <w:iCs/>
        </w:rPr>
        <w:t xml:space="preserve"> </w:t>
      </w:r>
      <w:r>
        <w:t>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размещаемая в том числе в форме открытых данных.</w:t>
      </w:r>
    </w:p>
    <w:p xmlns:wp14="http://schemas.microsoft.com/office/word/2010/wordml" w:rsidR="00000000" w:rsidRDefault="00000000" w14:paraId="3499B6CA" wp14:textId="77777777">
      <w:pPr>
        <w:pStyle w:val="a3"/>
        <w:divId w:val="1644191424"/>
      </w:pPr>
      <w:r>
        <w:t>4. Независимая оценка качества оказания услуг</w:t>
      </w:r>
      <w:r>
        <w:rPr>
          <w:i/>
          <w:iCs/>
        </w:rPr>
        <w:t xml:space="preserve"> </w:t>
      </w:r>
      <w:r>
        <w:t>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xmlns:wp14="http://schemas.microsoft.com/office/word/2010/wordml" w:rsidR="00000000" w:rsidRDefault="00000000" w14:paraId="26682AFD" wp14:textId="77777777">
      <w:pPr>
        <w:pStyle w:val="a3"/>
        <w:divId w:val="1644191424"/>
      </w:pPr>
      <w:r>
        <w:t>5. В целях создания условий для организации проведения независимой оценки качества оказания услуг</w:t>
      </w:r>
      <w:r>
        <w:rPr>
          <w:i/>
          <w:iCs/>
        </w:rPr>
        <w:t xml:space="preserve"> </w:t>
      </w:r>
      <w:r>
        <w:t>учреждениями и предприятиями социального обслуживания:</w:t>
      </w:r>
    </w:p>
    <w:p xmlns:wp14="http://schemas.microsoft.com/office/word/2010/wordml" w:rsidR="00000000" w:rsidRDefault="00000000" w14:paraId="753D3DFB" wp14:textId="77777777">
      <w:pPr>
        <w:pStyle w:val="a3"/>
        <w:divId w:val="1644191424"/>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w:t>
      </w:r>
      <w:r>
        <w:rPr>
          <w:i/>
          <w:iCs/>
        </w:rPr>
        <w:t xml:space="preserve"> </w:t>
      </w:r>
      <w:r>
        <w:t>(далее – общественные организации) формирует общественный совет по проведению независимой оценки качества оказания услуг</w:t>
      </w:r>
      <w:r>
        <w:rPr>
          <w:i/>
          <w:iCs/>
        </w:rPr>
        <w:t xml:space="preserve"> </w:t>
      </w:r>
      <w:r>
        <w:t>учреждениями и предприятиями социального обслуживания и утверждает положение о нем;</w:t>
      </w:r>
    </w:p>
    <w:p xmlns:wp14="http://schemas.microsoft.com/office/word/2010/wordml" w:rsidR="00000000" w:rsidRDefault="00000000" w14:paraId="152CA627" wp14:textId="77777777">
      <w:pPr>
        <w:pStyle w:val="a3"/>
        <w:divId w:val="1644191424"/>
      </w:pPr>
      <w: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w:t>
      </w:r>
      <w:r>
        <w:rPr>
          <w:i/>
          <w:iCs/>
        </w:rPr>
        <w:t xml:space="preserve"> </w:t>
      </w:r>
      <w:r>
        <w:t>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xmlns:wp14="http://schemas.microsoft.com/office/word/2010/wordml" w:rsidR="00000000" w:rsidRDefault="00000000" w14:paraId="45A7736C" wp14:textId="77777777">
      <w:pPr>
        <w:pStyle w:val="a3"/>
        <w:divId w:val="1644191424"/>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w:t>
      </w:r>
      <w:r>
        <w:rPr>
          <w:i/>
          <w:iCs/>
        </w:rPr>
        <w:t xml:space="preserve"> </w:t>
      </w:r>
      <w:r>
        <w:t>учреждениями и предприятиями социального обслуживания, расположенными на территориях муниципальных образований, и утверждать положение о них.</w:t>
      </w:r>
    </w:p>
    <w:p xmlns:wp14="http://schemas.microsoft.com/office/word/2010/wordml" w:rsidR="00000000" w:rsidRDefault="00000000" w14:paraId="38283E02" wp14:textId="77777777">
      <w:pPr>
        <w:pStyle w:val="a3"/>
        <w:divId w:val="1644191424"/>
      </w:pPr>
      <w:r>
        <w:t>6. Показатели, характеризующие общие критерии оценки  качества оказания услуг учреждениями и предприятиями социального обслуживания</w:t>
      </w:r>
      <w:r>
        <w:rPr>
          <w:i/>
          <w:iCs/>
        </w:rPr>
        <w:t xml:space="preserve">, </w:t>
      </w:r>
      <w:r>
        <w:t>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xmlns:wp14="http://schemas.microsoft.com/office/word/2010/wordml" w:rsidR="00000000" w:rsidRDefault="00000000" w14:paraId="1C8F2BEB" wp14:textId="77777777">
      <w:pPr>
        <w:pStyle w:val="a3"/>
        <w:divId w:val="1644191424"/>
      </w:pPr>
      <w:r>
        <w:t>7. 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w:t>
      </w:r>
      <w:r>
        <w:rPr>
          <w:i/>
          <w:iCs/>
        </w:rPr>
        <w:t xml:space="preserve"> </w:t>
      </w:r>
      <w:r>
        <w:t>учреждениями и предприятиями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xmlns:wp14="http://schemas.microsoft.com/office/word/2010/wordml" w:rsidR="00000000" w:rsidRDefault="00000000" w14:paraId="2F7AA20D" wp14:textId="77777777">
      <w:pPr>
        <w:pStyle w:val="a3"/>
        <w:divId w:val="1644191424"/>
      </w:pPr>
      <w:r>
        <w:t>8. Общественный совет по проведению независимой оценки качества оказания услуг</w:t>
      </w:r>
      <w:r>
        <w:rPr>
          <w:i/>
          <w:iCs/>
        </w:rPr>
        <w:t xml:space="preserve"> </w:t>
      </w:r>
      <w:r>
        <w:t>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w:t>
      </w:r>
      <w:r>
        <w:rPr>
          <w:i/>
          <w:iCs/>
        </w:rPr>
        <w:t xml:space="preserve"> </w:t>
      </w:r>
      <w:r>
        <w:t>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xmlns:wp14="http://schemas.microsoft.com/office/word/2010/wordml" w:rsidR="00000000" w:rsidRDefault="00000000" w14:paraId="31BCB423" wp14:textId="77777777">
      <w:pPr>
        <w:pStyle w:val="a3"/>
        <w:divId w:val="1644191424"/>
      </w:pPr>
      <w:r>
        <w:t>9. Независимая оценка качества оказания услуг</w:t>
      </w:r>
      <w:r>
        <w:rPr>
          <w:i/>
          <w:iCs/>
        </w:rPr>
        <w:t xml:space="preserve"> </w:t>
      </w:r>
      <w:r>
        <w:t>учреждениями и предприятиями социального обслуживания, организуемая общественными советами по ее проведению</w:t>
      </w:r>
      <w:r>
        <w:rPr>
          <w:i/>
          <w:iCs/>
        </w:rPr>
        <w:t>,</w:t>
      </w:r>
      <w:r>
        <w:t xml:space="preserve"> проводится не чаще чем один раз в год и не реже чем один раз в три года.</w:t>
      </w:r>
    </w:p>
    <w:p xmlns:wp14="http://schemas.microsoft.com/office/word/2010/wordml" w:rsidR="00000000" w:rsidRDefault="00000000" w14:paraId="1244BA82" wp14:textId="77777777">
      <w:pPr>
        <w:pStyle w:val="a3"/>
        <w:divId w:val="1644191424"/>
      </w:pPr>
      <w:r>
        <w:t>10. Общественные советы по проведению независимой оценки качества оказания услуг</w:t>
      </w:r>
      <w:r>
        <w:rPr>
          <w:i/>
          <w:iCs/>
        </w:rPr>
        <w:t xml:space="preserve"> </w:t>
      </w:r>
      <w:r>
        <w:t>учреждениями и предприятиями социального обслуживания:</w:t>
      </w:r>
    </w:p>
    <w:p xmlns:wp14="http://schemas.microsoft.com/office/word/2010/wordml" w:rsidR="00000000" w:rsidRDefault="00000000" w14:paraId="4AF7603E" wp14:textId="77777777">
      <w:pPr>
        <w:pStyle w:val="a3"/>
        <w:divId w:val="1644191424"/>
      </w:pPr>
      <w:r>
        <w:t>1) определяют перечни учреждений и предприятий социального обслуживания, в отношении которых проводится независимая оценка;</w:t>
      </w:r>
    </w:p>
    <w:p xmlns:wp14="http://schemas.microsoft.com/office/word/2010/wordml" w:rsidR="00000000" w:rsidRDefault="00000000" w14:paraId="6C08EAED" wp14:textId="77777777">
      <w:pPr>
        <w:pStyle w:val="a3"/>
        <w:divId w:val="1644191424"/>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xmlns:wp14="http://schemas.microsoft.com/office/word/2010/wordml" w:rsidR="00000000" w:rsidRDefault="00000000" w14:paraId="741E8F4C" wp14:textId="77777777">
      <w:pPr>
        <w:pStyle w:val="a3"/>
        <w:divId w:val="1644191424"/>
      </w:pPr>
      <w: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xmlns:wp14="http://schemas.microsoft.com/office/word/2010/wordml" w:rsidR="00000000" w:rsidRDefault="00000000" w14:paraId="6815B145" wp14:textId="77777777">
      <w:pPr>
        <w:pStyle w:val="a3"/>
        <w:divId w:val="1644191424"/>
      </w:pPr>
      <w:r>
        <w:t>4) осуществляют независимую оценку качества оказания услуг учреждениями и предприятиями социального обслуживания;</w:t>
      </w:r>
    </w:p>
    <w:p xmlns:wp14="http://schemas.microsoft.com/office/word/2010/wordml" w:rsidR="00000000" w:rsidRDefault="00000000" w14:paraId="38BCE3B6" wp14:textId="77777777">
      <w:pPr>
        <w:pStyle w:val="a3"/>
        <w:divId w:val="1644191424"/>
      </w:pPr>
      <w:r>
        <w:t xml:space="preserve">5) представляют соответственно в уполномоченный федеральный орган исполнительной власти, органы </w:t>
      </w:r>
      <w:bookmarkStart w:name="OLE_LINK1" w:id="0"/>
      <w:r>
        <w:t xml:space="preserve">государственной </w:t>
      </w:r>
      <w:bookmarkEnd w:id="0"/>
      <w:r>
        <w:t>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xmlns:wp14="http://schemas.microsoft.com/office/word/2010/wordml" w:rsidR="00000000" w:rsidRDefault="00000000" w14:paraId="62DADE0D" wp14:textId="77777777">
      <w:pPr>
        <w:pStyle w:val="a3"/>
        <w:divId w:val="1644191424"/>
      </w:pPr>
      <w:r>
        <w:t>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w:t>
      </w:r>
      <w:r>
        <w:rPr>
          <w:i/>
          <w:iCs/>
        </w:rPr>
        <w:t xml:space="preserve"> </w:t>
      </w:r>
      <w:r>
        <w:t>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 отчетностью (в случае, если она не размещена на официальном сайте учреждения или предприятия).</w:t>
      </w:r>
    </w:p>
    <w:p xmlns:wp14="http://schemas.microsoft.com/office/word/2010/wordml" w:rsidR="00000000" w:rsidRDefault="00000000" w14:paraId="5CC14D89" wp14:textId="77777777">
      <w:pPr>
        <w:pStyle w:val="a3"/>
        <w:divId w:val="1644191424"/>
      </w:pPr>
      <w:r>
        <w:t>12.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w:t>
      </w:r>
      <w:r>
        <w:rPr>
          <w:i/>
          <w:iCs/>
        </w:rPr>
        <w:t xml:space="preserve"> </w:t>
      </w:r>
      <w:r>
        <w:t>учреждениями и предприятиями социального обслуживания подлежит обязательному рассмотрению указанными органами в месячный срок</w:t>
      </w:r>
      <w:r>
        <w:rPr>
          <w:i/>
          <w:iCs/>
        </w:rPr>
        <w:t xml:space="preserve"> </w:t>
      </w:r>
      <w:r>
        <w:t>и учитывается ими при выработке мер по совершенствованию работы учреждений и предприятий социального обслуживания.</w:t>
      </w:r>
    </w:p>
    <w:p xmlns:wp14="http://schemas.microsoft.com/office/word/2010/wordml" w:rsidR="00000000" w:rsidRDefault="00000000" w14:paraId="629E96C3" wp14:textId="77777777">
      <w:pPr>
        <w:pStyle w:val="a3"/>
        <w:divId w:val="1644191424"/>
      </w:pPr>
      <w:r>
        <w:t>13. Информация о результатах независимой оценки качества оказания услуг</w:t>
      </w:r>
      <w:r>
        <w:rPr>
          <w:i/>
          <w:iCs/>
        </w:rPr>
        <w:t xml:space="preserve"> </w:t>
      </w:r>
      <w:r>
        <w:t>учреждениями и предприятиями социального обслуживания размещается соответственно:</w:t>
      </w:r>
    </w:p>
    <w:p xmlns:wp14="http://schemas.microsoft.com/office/word/2010/wordml" w:rsidR="00000000" w:rsidRDefault="00000000" w14:paraId="3EEAF97F" wp14:textId="77777777">
      <w:pPr>
        <w:pStyle w:val="a3"/>
        <w:divId w:val="1644191424"/>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0406A950" wp14:textId="77777777">
      <w:pPr>
        <w:pStyle w:val="a3"/>
        <w:divId w:val="1644191424"/>
      </w:pPr>
      <w: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5AFFF7EC" wp14:textId="77777777">
      <w:pPr>
        <w:pStyle w:val="a3"/>
        <w:divId w:val="1644191424"/>
      </w:pPr>
      <w: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xmlns:wp14="http://schemas.microsoft.com/office/word/2010/wordml" w:rsidR="00000000" w:rsidRDefault="00000000" w14:paraId="7C2A30F4" wp14:textId="77777777">
      <w:pPr>
        <w:pStyle w:val="a3"/>
        <w:divId w:val="1644191424"/>
      </w:pPr>
      <w:r>
        <w:t>15. Контроль за соблюдением процедур проведения независимой оценки качества оказания услуг</w:t>
      </w:r>
      <w:r>
        <w:rPr>
          <w:i/>
          <w:iCs/>
        </w:rPr>
        <w:t xml:space="preserve"> </w:t>
      </w:r>
      <w:r>
        <w:t>учреждениями и предприятиями социального обслуживания осуществляется в соответствии с законодательством Российской Федерации.</w:t>
      </w:r>
    </w:p>
    <w:p xmlns:wp14="http://schemas.microsoft.com/office/word/2010/wordml" w:rsidR="00000000" w:rsidRDefault="00000000" w14:paraId="13511C67" wp14:textId="77777777">
      <w:pPr>
        <w:pStyle w:val="a3"/>
        <w:divId w:val="1644191424"/>
      </w:pPr>
      <w:r>
        <w:t>Статья 17</w:t>
      </w:r>
      <w:r>
        <w:rPr>
          <w:vertAlign w:val="superscript"/>
        </w:rPr>
        <w:t>2</w:t>
      </w:r>
      <w:r>
        <w:t>. </w:t>
      </w:r>
      <w:r>
        <w:rPr>
          <w:b/>
          <w:bCs/>
        </w:rPr>
        <w:t>Информационная открытость учреждений и предприятий</w:t>
      </w:r>
      <w:r>
        <w:t xml:space="preserve"> </w:t>
      </w:r>
      <w:r>
        <w:rPr>
          <w:b/>
          <w:bCs/>
        </w:rPr>
        <w:t>социального обслуживания</w:t>
      </w:r>
    </w:p>
    <w:p xmlns:wp14="http://schemas.microsoft.com/office/word/2010/wordml" w:rsidR="00000000" w:rsidRDefault="00000000" w14:paraId="540BDDFF" wp14:textId="77777777">
      <w:pPr>
        <w:pStyle w:val="a3"/>
        <w:divId w:val="1644191424"/>
      </w:pPr>
      <w:r>
        <w:t>1. Учреждения и предприятия социального обслуживания обеспечивают открытость и доступность следующей информации:</w:t>
      </w:r>
    </w:p>
    <w:p xmlns:wp14="http://schemas.microsoft.com/office/word/2010/wordml" w:rsidR="00000000" w:rsidRDefault="00000000" w14:paraId="1FA474C5" wp14:textId="77777777">
      <w:pPr>
        <w:pStyle w:val="a3"/>
        <w:divId w:val="1644191424"/>
      </w:pPr>
      <w: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xmlns:wp14="http://schemas.microsoft.com/office/word/2010/wordml" w:rsidR="00000000" w:rsidRDefault="00000000" w14:paraId="177B13C6" wp14:textId="77777777">
      <w:pPr>
        <w:pStyle w:val="a3"/>
        <w:divId w:val="1644191424"/>
      </w:pPr>
      <w:r>
        <w:t>2) структура и органы управления учреждения и предприятия  социального обслуживания;</w:t>
      </w:r>
    </w:p>
    <w:p xmlns:wp14="http://schemas.microsoft.com/office/word/2010/wordml" w:rsidR="00000000" w:rsidRDefault="00000000" w14:paraId="09F5A799" wp14:textId="77777777">
      <w:pPr>
        <w:pStyle w:val="a3"/>
        <w:divId w:val="1644191424"/>
      </w:pPr>
      <w:r>
        <w:t>3) виды социальных услуг, предоставляемых учреждением и предприятием  социального обслуживания;</w:t>
      </w:r>
    </w:p>
    <w:p xmlns:wp14="http://schemas.microsoft.com/office/word/2010/wordml" w:rsidR="00000000" w:rsidRDefault="00000000" w14:paraId="6D46483E" wp14:textId="77777777">
      <w:pPr>
        <w:pStyle w:val="a3"/>
        <w:divId w:val="1644191424"/>
      </w:pPr>
      <w:r>
        <w:t>4) материально-техническое обеспечение предоставления социальных  услуг;</w:t>
      </w:r>
    </w:p>
    <w:p xmlns:wp14="http://schemas.microsoft.com/office/word/2010/wordml" w:rsidR="00000000" w:rsidRDefault="00000000" w14:paraId="0E1BA8B9" wp14:textId="77777777">
      <w:pPr>
        <w:pStyle w:val="a3"/>
        <w:divId w:val="1644191424"/>
      </w:pPr>
      <w:r>
        <w:t>5) копия устава учреждения или предприятия социального обслуживания;</w:t>
      </w:r>
    </w:p>
    <w:p xmlns:wp14="http://schemas.microsoft.com/office/word/2010/wordml" w:rsidR="00000000" w:rsidRDefault="00000000" w14:paraId="3C647BA5" wp14:textId="77777777">
      <w:pPr>
        <w:pStyle w:val="a3"/>
        <w:divId w:val="1644191424"/>
      </w:pPr>
      <w: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xmlns:wp14="http://schemas.microsoft.com/office/word/2010/wordml" w:rsidR="00000000" w:rsidRDefault="00000000" w14:paraId="40EDB76F" wp14:textId="77777777">
      <w:pPr>
        <w:pStyle w:val="a3"/>
        <w:divId w:val="1644191424"/>
      </w:pPr>
      <w:r>
        <w:t>7) копия документа о порядке предоставления социальных услуг за плату;</w:t>
      </w:r>
    </w:p>
    <w:p xmlns:wp14="http://schemas.microsoft.com/office/word/2010/wordml" w:rsidR="00000000" w:rsidRDefault="00000000" w14:paraId="1B248A18" wp14:textId="77777777">
      <w:pPr>
        <w:pStyle w:val="a3"/>
        <w:divId w:val="1644191424"/>
      </w:pPr>
      <w: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xmlns:wp14="http://schemas.microsoft.com/office/word/2010/wordml" w:rsidR="00000000" w:rsidRDefault="00000000" w14:paraId="184FC8A0" wp14:textId="77777777">
      <w:pPr>
        <w:pStyle w:val="a3"/>
        <w:divId w:val="1644191424"/>
      </w:pPr>
      <w: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w:t>
      </w:r>
      <w:r>
        <w:rPr>
          <w:i/>
          <w:iCs/>
        </w:rPr>
        <w:t xml:space="preserve"> </w:t>
      </w:r>
      <w:r>
        <w:t>учреждениями и предприятиями социального обслуживания информация.</w:t>
      </w:r>
    </w:p>
    <w:p xmlns:wp14="http://schemas.microsoft.com/office/word/2010/wordml" w:rsidR="00000000" w:rsidRDefault="00000000" w14:paraId="6C666DFE" wp14:textId="77777777">
      <w:pPr>
        <w:pStyle w:val="a3"/>
        <w:divId w:val="1644191424"/>
      </w:pPr>
      <w: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xmlns:wp14="http://schemas.microsoft.com/office/word/2010/wordml" w:rsidR="00000000" w:rsidRDefault="00000000" w14:paraId="65B60DD3" wp14:textId="77777777">
      <w:pPr>
        <w:pStyle w:val="a3"/>
        <w:divId w:val="1644191424"/>
      </w:pPr>
      <w: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w:t>
      </w:r>
      <w:r>
        <w:rPr>
          <w:i/>
          <w:iCs/>
        </w:rPr>
        <w:t xml:space="preserve"> </w:t>
      </w:r>
      <w:r>
        <w:t>учреждениями и предприятиями социального обслуживания.";</w:t>
      </w:r>
    </w:p>
    <w:p xmlns:wp14="http://schemas.microsoft.com/office/word/2010/wordml" w:rsidR="00000000" w:rsidRDefault="00000000" w14:paraId="7D638A53" wp14:textId="77777777">
      <w:pPr>
        <w:pStyle w:val="a3"/>
        <w:divId w:val="1644191424"/>
      </w:pPr>
      <w:r>
        <w:t>2) статью 20 дополнить подпунктом 11 следующего содержания:</w:t>
      </w:r>
    </w:p>
    <w:p xmlns:wp14="http://schemas.microsoft.com/office/word/2010/wordml" w:rsidR="00000000" w:rsidRDefault="00000000" w14:paraId="79083820" wp14:textId="77777777">
      <w:pPr>
        <w:pStyle w:val="a3"/>
        <w:divId w:val="1644191424"/>
      </w:pPr>
      <w:r>
        <w:t>"11) создание условий для организации проведения независимой оценки качества оказания услуг</w:t>
      </w:r>
      <w:r>
        <w:rPr>
          <w:i/>
          <w:iCs/>
        </w:rPr>
        <w:t xml:space="preserve"> </w:t>
      </w:r>
      <w:r>
        <w:t>учреждениями и предприятиями социального обслуживания.";</w:t>
      </w:r>
    </w:p>
    <w:p xmlns:wp14="http://schemas.microsoft.com/office/word/2010/wordml" w:rsidR="00000000" w:rsidRDefault="00000000" w14:paraId="14104F59" wp14:textId="77777777">
      <w:pPr>
        <w:pStyle w:val="a3"/>
        <w:divId w:val="1644191424"/>
      </w:pPr>
      <w:r>
        <w:t>3) в статье 21:</w:t>
      </w:r>
    </w:p>
    <w:p xmlns:wp14="http://schemas.microsoft.com/office/word/2010/wordml" w:rsidR="00000000" w:rsidRDefault="00000000" w14:paraId="36AE1363" wp14:textId="77777777">
      <w:pPr>
        <w:pStyle w:val="a3"/>
        <w:divId w:val="1644191424"/>
      </w:pPr>
      <w:r>
        <w:t>а) часть вторую дополнить новым абзацем седьмым следующего содержания:</w:t>
      </w:r>
    </w:p>
    <w:p xmlns:wp14="http://schemas.microsoft.com/office/word/2010/wordml" w:rsidR="00000000" w:rsidRDefault="00000000" w14:paraId="7E9413CF" wp14:textId="77777777">
      <w:pPr>
        <w:pStyle w:val="a3"/>
        <w:divId w:val="1644191424"/>
      </w:pPr>
      <w:r>
        <w:t>"создание условий для организации проведения независимой оценки качества оказания услуг</w:t>
      </w:r>
      <w:r>
        <w:rPr>
          <w:i/>
          <w:iCs/>
        </w:rPr>
        <w:t xml:space="preserve"> </w:t>
      </w:r>
      <w:r>
        <w:t>учреждениями и предприятиями социального обслуживания;";</w:t>
      </w:r>
    </w:p>
    <w:p xmlns:wp14="http://schemas.microsoft.com/office/word/2010/wordml" w:rsidR="00000000" w:rsidRDefault="00000000" w14:paraId="323D4CDE" wp14:textId="77777777">
      <w:pPr>
        <w:pStyle w:val="a3"/>
        <w:divId w:val="1644191424"/>
      </w:pPr>
      <w:r>
        <w:t>б) абзац седьмой считать абзацем восьмым.</w:t>
      </w:r>
    </w:p>
    <w:p xmlns:wp14="http://schemas.microsoft.com/office/word/2010/wordml" w:rsidR="00000000" w:rsidRDefault="00000000" w14:paraId="3018D275" wp14:textId="77777777">
      <w:pPr>
        <w:pStyle w:val="a3"/>
        <w:divId w:val="1644191424"/>
      </w:pPr>
      <w:r>
        <w:rPr>
          <w:b/>
          <w:bCs/>
        </w:rPr>
        <w:t>Статья 3</w:t>
      </w:r>
    </w:p>
    <w:p xmlns:wp14="http://schemas.microsoft.com/office/word/2010/wordml" w:rsidR="00000000" w:rsidRDefault="00000000" w14:paraId="138A24C3" wp14:textId="77777777">
      <w:pPr>
        <w:pStyle w:val="a3"/>
        <w:divId w:val="1644191424"/>
      </w:pPr>
      <w:r>
        <w:t>Пункт 2 статьи 26</w:t>
      </w:r>
      <w:r>
        <w:rPr>
          <w:vertAlign w:val="superscript"/>
        </w:rPr>
        <w:t>3</w:t>
      </w:r>
      <w: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17, 25; 2006, № 1, ст. 10; № 23, ст. 2380; № 30, ст. 3287; № 31, ст. 3452; № 44, ст. 4537; № 50, ст. 5279; 2007, № 1, ст. 21; № 13, ст. 1464; № 21, ст. 2455; № 30, ст. 3747, 3805, 3808; № 43, ст. 5084; № 46, ст. 5553; 2008, № 29, ст. 3418; № 30, ст. 3613, 3616; № 48, ст. 5516; № 52, ст. 6236; 2009, № 48, ст. 5711; № 51, ст. 6163; 2010, № 15, ст. 1736; № 31, ст. 4160; № 41, ст. 5190; № 46, ст. 5918; № 47, ст. 6030, 6031; № 49, ст. 6409; № 52, ст. 6984; 2011, № 17, ст. 2310; № 27, ст. 3881; № 29, ст. 4283; № 30, ст. 4572, 4590, 4594; № 48, ст. 6727, 6732; № 49, ст. 7039, 7042; № 50, ст. 7359; 2012, № 10, ст. 1158, 1163; № 18, ст. 2126; № 31, ст. 4326; № 50, ст. 6957, 6967; № 53, ст. 7596; 2013, № 14, ст. 1663; № 19, ст. 2331; № 23, ст. 2875, 2876, 2878; № 27, ст. 3470, 3477; № 40, ст. 5034; № 43, ст. 5454; № 48, ст. 6165; № 51, ст. 6679, 6691;  № 52, ст.  6981,  7010;  2014, № 11,  ст. 1093; № 14, ст. 1562; № 22, ст. 2770; Российская газета, 2014, 25 июня) дополнить подпунктом 79 следующего содержания:</w:t>
      </w:r>
    </w:p>
    <w:p xmlns:wp14="http://schemas.microsoft.com/office/word/2010/wordml" w:rsidR="00000000" w:rsidRDefault="00000000" w14:paraId="02491A48" wp14:textId="77777777">
      <w:pPr>
        <w:pStyle w:val="a3"/>
        <w:divId w:val="1644191424"/>
      </w:pPr>
      <w:r>
        <w:t>"79) создания условий для организации проведения независимой оценки качества оказания услуг</w:t>
      </w:r>
      <w:r>
        <w:rPr>
          <w:i/>
          <w:iCs/>
        </w:rPr>
        <w:t xml:space="preserve"> </w:t>
      </w:r>
      <w:r>
        <w:t>организациями в порядке и на условиях, которые установлены федеральными законами.".</w:t>
      </w:r>
    </w:p>
    <w:p xmlns:wp14="http://schemas.microsoft.com/office/word/2010/wordml" w:rsidR="00000000" w:rsidRDefault="00000000" w14:paraId="27502FC5" wp14:textId="77777777">
      <w:pPr>
        <w:pStyle w:val="a3"/>
        <w:divId w:val="1644191424"/>
      </w:pPr>
      <w:r>
        <w:rPr>
          <w:b/>
          <w:bCs/>
        </w:rPr>
        <w:t>Статья 4</w:t>
      </w:r>
    </w:p>
    <w:p xmlns:wp14="http://schemas.microsoft.com/office/word/2010/wordml" w:rsidR="00000000" w:rsidRDefault="00000000" w14:paraId="511889A1" wp14:textId="77777777">
      <w:pPr>
        <w:pStyle w:val="a3"/>
        <w:divId w:val="1644191424"/>
      </w:pPr>
      <w:r>
        <w:t>Внести 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2007, № 1, ст. 21; № 43, ст. 5084; 2008, № 48, ст. 5517; № 52, ст. 6236; 2009, № 48, ст. 5733; № 52, ст. 6441; 2010, № 49, ст. 6409; 2011, № 50, ст. 7353; 2012, № 29, ст. 3990; № 31, ст. 4326; № 53, ст. 7596; 2013, № 27, ст. 3477; 2014, № 22, ст. 2770; Российская газета, 2014, 25 июня) следующие изменения:</w:t>
      </w:r>
    </w:p>
    <w:p xmlns:wp14="http://schemas.microsoft.com/office/word/2010/wordml" w:rsidR="00000000" w:rsidRDefault="00000000" w14:paraId="42F0C98B" wp14:textId="77777777">
      <w:pPr>
        <w:pStyle w:val="a3"/>
        <w:divId w:val="1644191424"/>
      </w:pPr>
      <w:r>
        <w:t>1) часть 1 статьи 14</w:t>
      </w:r>
      <w:r>
        <w:rPr>
          <w:vertAlign w:val="superscript"/>
        </w:rPr>
        <w:t>1</w:t>
      </w:r>
      <w:r>
        <w:t xml:space="preserve"> дополнить пунктом 12 следующего содержания:</w:t>
      </w:r>
    </w:p>
    <w:p xmlns:wp14="http://schemas.microsoft.com/office/word/2010/wordml" w:rsidR="00000000" w:rsidRDefault="00000000" w14:paraId="42C9422F" wp14:textId="77777777">
      <w:pPr>
        <w:pStyle w:val="a3"/>
        <w:divId w:val="1644191424"/>
      </w:pPr>
      <w:r>
        <w:t>"12) создание условий для организации проведения независимой оценки качества оказания услуг</w:t>
      </w:r>
      <w:r>
        <w:rPr>
          <w:i/>
          <w:iCs/>
        </w:rPr>
        <w:t xml:space="preserve"> </w:t>
      </w:r>
      <w:r>
        <w:t>организациями в порядке и на условиях, которые установлены федеральными законами.";</w:t>
      </w:r>
    </w:p>
    <w:p xmlns:wp14="http://schemas.microsoft.com/office/word/2010/wordml" w:rsidR="00000000" w:rsidRDefault="00000000" w14:paraId="328752F2" wp14:textId="77777777">
      <w:pPr>
        <w:pStyle w:val="a3"/>
        <w:divId w:val="1644191424"/>
      </w:pPr>
      <w:r>
        <w:t>2) часть 1 статьи 15</w:t>
      </w:r>
      <w:r>
        <w:rPr>
          <w:vertAlign w:val="superscript"/>
        </w:rPr>
        <w:t>1</w:t>
      </w:r>
      <w:r>
        <w:t xml:space="preserve"> дополнить пунктом 13 следующего содержания:</w:t>
      </w:r>
    </w:p>
    <w:p xmlns:wp14="http://schemas.microsoft.com/office/word/2010/wordml" w:rsidR="00000000" w:rsidRDefault="00000000" w14:paraId="401398AD" wp14:textId="77777777">
      <w:pPr>
        <w:pStyle w:val="a3"/>
        <w:divId w:val="1644191424"/>
      </w:pPr>
      <w:r>
        <w:t>"13) создание условий для организации проведения независимой оценки качества оказания услуг</w:t>
      </w:r>
      <w:r>
        <w:rPr>
          <w:i/>
          <w:iCs/>
        </w:rPr>
        <w:t xml:space="preserve"> </w:t>
      </w:r>
      <w:r>
        <w:t>организациями в порядке и на условиях, которые установлены федеральными законами.";</w:t>
      </w:r>
    </w:p>
    <w:p xmlns:wp14="http://schemas.microsoft.com/office/word/2010/wordml" w:rsidR="00000000" w:rsidRDefault="00000000" w14:paraId="645ACD5C" wp14:textId="77777777">
      <w:pPr>
        <w:pStyle w:val="a3"/>
        <w:divId w:val="1644191424"/>
      </w:pPr>
      <w:r>
        <w:t>3) часть 1 статьи 16</w:t>
      </w:r>
      <w:r>
        <w:rPr>
          <w:vertAlign w:val="superscript"/>
        </w:rPr>
        <w:t xml:space="preserve">1 </w:t>
      </w:r>
      <w:r>
        <w:t>дополнить пунктом 13 следующего содержания:</w:t>
      </w:r>
    </w:p>
    <w:p xmlns:wp14="http://schemas.microsoft.com/office/word/2010/wordml" w:rsidR="00000000" w:rsidRDefault="00000000" w14:paraId="428869A4" wp14:textId="77777777">
      <w:pPr>
        <w:pStyle w:val="a3"/>
        <w:divId w:val="1644191424"/>
      </w:pPr>
      <w:r>
        <w:t>"13) создание условий для организации проведения независимой оценки качества оказания услуг</w:t>
      </w:r>
      <w:r>
        <w:rPr>
          <w:i/>
          <w:iCs/>
        </w:rPr>
        <w:t xml:space="preserve"> </w:t>
      </w:r>
      <w:r>
        <w:t>организациями в порядке и на условиях, которые установлены федеральными законами.".</w:t>
      </w:r>
    </w:p>
    <w:p xmlns:wp14="http://schemas.microsoft.com/office/word/2010/wordml" w:rsidR="00000000" w:rsidRDefault="00000000" w14:paraId="62B0AD63" wp14:textId="77777777">
      <w:pPr>
        <w:pStyle w:val="a3"/>
        <w:divId w:val="1644191424"/>
      </w:pPr>
      <w:r>
        <w:rPr>
          <w:b/>
          <w:bCs/>
        </w:rPr>
        <w:t>Статья 5</w:t>
      </w:r>
    </w:p>
    <w:p xmlns:wp14="http://schemas.microsoft.com/office/word/2010/wordml" w:rsidR="00000000" w:rsidRDefault="00000000" w14:paraId="2C62C56F" wp14:textId="77777777">
      <w:pPr>
        <w:pStyle w:val="a3"/>
        <w:divId w:val="1644191424"/>
      </w:pPr>
      <w:r>
        <w:t>Внести в Федеральный закон от 21 ноября 2011 года № 323-ФЗ "Об основах охраны здоровья граждан в Российской Федерации" (Собрание законодательства Российской Федерации, 2011, № 48, ст. 6724; 2013, № 27, ст. 3477; № 48, ст. 6165) следующие изменения:</w:t>
      </w:r>
    </w:p>
    <w:p xmlns:wp14="http://schemas.microsoft.com/office/word/2010/wordml" w:rsidR="00000000" w:rsidRDefault="00000000" w14:paraId="1ADE9FB9" wp14:textId="77777777">
      <w:pPr>
        <w:pStyle w:val="a3"/>
        <w:divId w:val="1644191424"/>
      </w:pPr>
      <w:r>
        <w:t>1) часть 2 статьи 14 дополнить пунктом 20 следующего содержания:</w:t>
      </w:r>
    </w:p>
    <w:p xmlns:wp14="http://schemas.microsoft.com/office/word/2010/wordml" w:rsidR="00000000" w:rsidRDefault="00000000" w14:paraId="78F31E30" wp14:textId="77777777">
      <w:pPr>
        <w:pStyle w:val="a3"/>
        <w:divId w:val="1644191424"/>
      </w:pPr>
      <w:r>
        <w:t>"20) создание условий для организации проведения независимой оценки качества оказания услуг</w:t>
      </w:r>
      <w:r>
        <w:rPr>
          <w:i/>
          <w:iCs/>
        </w:rPr>
        <w:t xml:space="preserve"> </w:t>
      </w:r>
      <w:r>
        <w:t>медицинскими организациями.";</w:t>
      </w:r>
    </w:p>
    <w:p xmlns:wp14="http://schemas.microsoft.com/office/word/2010/wordml" w:rsidR="00000000" w:rsidRDefault="00000000" w14:paraId="0467DDF0" wp14:textId="77777777">
      <w:pPr>
        <w:pStyle w:val="a3"/>
        <w:divId w:val="1644191424"/>
      </w:pPr>
      <w:r>
        <w:t>2) часть 1 статьи 16 дополнить пунктом 18 следующего содержания:</w:t>
      </w:r>
    </w:p>
    <w:p xmlns:wp14="http://schemas.microsoft.com/office/word/2010/wordml" w:rsidR="00000000" w:rsidRDefault="00000000" w14:paraId="23BA00A2" wp14:textId="77777777">
      <w:pPr>
        <w:pStyle w:val="a3"/>
        <w:divId w:val="1644191424"/>
      </w:pPr>
      <w:r>
        <w:t>"18) создание условий для организации проведения независимой оценки качества оказания услуг</w:t>
      </w:r>
      <w:r>
        <w:rPr>
          <w:i/>
          <w:iCs/>
        </w:rPr>
        <w:t xml:space="preserve"> </w:t>
      </w:r>
      <w:r>
        <w:t>медицинскими организациями.";</w:t>
      </w:r>
    </w:p>
    <w:p xmlns:wp14="http://schemas.microsoft.com/office/word/2010/wordml" w:rsidR="00000000" w:rsidRDefault="00000000" w14:paraId="7E45B68C" wp14:textId="77777777">
      <w:pPr>
        <w:pStyle w:val="a3"/>
        <w:divId w:val="1644191424"/>
      </w:pPr>
      <w:r>
        <w:t>3) в части 1 статьи 79:</w:t>
      </w:r>
    </w:p>
    <w:p xmlns:wp14="http://schemas.microsoft.com/office/word/2010/wordml" w:rsidR="00000000" w:rsidRDefault="00000000" w14:paraId="10006780" wp14:textId="77777777">
      <w:pPr>
        <w:pStyle w:val="a3"/>
        <w:divId w:val="1644191424"/>
      </w:pPr>
      <w:r>
        <w:t>а) пункт 7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xmlns:wp14="http://schemas.microsoft.com/office/word/2010/wordml" w:rsidR="00000000" w:rsidRDefault="00000000" w14:paraId="2515EECF" wp14:textId="77777777">
      <w:pPr>
        <w:pStyle w:val="a3"/>
        <w:divId w:val="1644191424"/>
      </w:pPr>
      <w:r>
        <w:t>б) дополнить пунктом 14 следующего содержания:</w:t>
      </w:r>
    </w:p>
    <w:p xmlns:wp14="http://schemas.microsoft.com/office/word/2010/wordml" w:rsidR="00000000" w:rsidRDefault="00000000" w14:paraId="3372AEA0" wp14:textId="77777777">
      <w:pPr>
        <w:pStyle w:val="a3"/>
        <w:divId w:val="1644191424"/>
      </w:pPr>
      <w:r>
        <w:t>"14) обеспечивать условия для проведения независимой оценки качества оказания услуг.";</w:t>
      </w:r>
    </w:p>
    <w:p xmlns:wp14="http://schemas.microsoft.com/office/word/2010/wordml" w:rsidR="00000000" w:rsidRDefault="00000000" w14:paraId="4DE36FB4" wp14:textId="77777777">
      <w:pPr>
        <w:pStyle w:val="a3"/>
        <w:divId w:val="1644191424"/>
      </w:pPr>
      <w:r>
        <w:t>4) главу 9 дополнить статьей 79</w:t>
      </w:r>
      <w:r>
        <w:rPr>
          <w:vertAlign w:val="superscript"/>
        </w:rPr>
        <w:t xml:space="preserve">1 </w:t>
      </w:r>
      <w:r>
        <w:t>следующего содержания:</w:t>
      </w:r>
    </w:p>
    <w:p xmlns:wp14="http://schemas.microsoft.com/office/word/2010/wordml" w:rsidR="00000000" w:rsidRDefault="00000000" w14:paraId="1B764482" wp14:textId="77777777">
      <w:pPr>
        <w:pStyle w:val="a3"/>
        <w:divId w:val="1644191424"/>
      </w:pPr>
      <w:r>
        <w:t>"Статья 79</w:t>
      </w:r>
      <w:r>
        <w:rPr>
          <w:vertAlign w:val="superscript"/>
        </w:rPr>
        <w:t>1</w:t>
      </w:r>
      <w:r>
        <w:t>. </w:t>
      </w:r>
      <w:r>
        <w:rPr>
          <w:b/>
          <w:bCs/>
        </w:rPr>
        <w:t xml:space="preserve">Независимая оценка качества оказания услуг медицинскими организациями </w:t>
      </w:r>
    </w:p>
    <w:p xmlns:wp14="http://schemas.microsoft.com/office/word/2010/wordml" w:rsidR="00000000" w:rsidRDefault="00000000" w14:paraId="0A60C3B6" wp14:textId="77777777">
      <w:pPr>
        <w:pStyle w:val="a3"/>
        <w:divId w:val="1644191424"/>
      </w:pPr>
      <w:r>
        <w:t>1. Независимая оценка качества оказания услуг</w:t>
      </w:r>
      <w:r>
        <w:rPr>
          <w:i/>
          <w:iCs/>
        </w:rPr>
        <w:t xml:space="preserve"> </w:t>
      </w:r>
      <w:r>
        <w:t>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w:t>
      </w:r>
      <w:r>
        <w:rPr>
          <w:i/>
          <w:iCs/>
        </w:rPr>
        <w:t xml:space="preserve"> </w:t>
      </w:r>
      <w:r>
        <w:t>медицинскими организациями, а также в целях повышения качества их деятельности. Независимая оценка качества оказания услуг</w:t>
      </w:r>
      <w:r>
        <w:rPr>
          <w:i/>
          <w:iCs/>
        </w:rPr>
        <w:t xml:space="preserve"> </w:t>
      </w:r>
      <w:r>
        <w:t>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xmlns:wp14="http://schemas.microsoft.com/office/word/2010/wordml" w:rsidR="00000000" w:rsidRDefault="00000000" w14:paraId="6C772549" wp14:textId="77777777">
      <w:pPr>
        <w:pStyle w:val="a3"/>
        <w:divId w:val="1644191424"/>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xmlns:wp14="http://schemas.microsoft.com/office/word/2010/wordml" w:rsidR="00000000" w:rsidRDefault="00000000" w14:paraId="2176962E" wp14:textId="77777777">
      <w:pPr>
        <w:pStyle w:val="a3"/>
        <w:divId w:val="1644191424"/>
      </w:pPr>
      <w:r>
        <w:t>3. Независимая оценка качества оказания услуг</w:t>
      </w:r>
      <w:r>
        <w:rPr>
          <w:i/>
          <w:iCs/>
        </w:rPr>
        <w:t xml:space="preserve"> </w:t>
      </w:r>
      <w:r>
        <w:t>медицинскими организациями осуществляется в соответствии с положениями настоящей статьи. При проведении независимой оценки качества оказания услуг</w:t>
      </w:r>
      <w:r>
        <w:rPr>
          <w:i/>
          <w:iCs/>
        </w:rPr>
        <w:t xml:space="preserve"> </w:t>
      </w:r>
      <w:r>
        <w:t>медицинскими организациями используется общедоступная информация о медицинских организациях, размещаемая в том числе в форме открытых данных.</w:t>
      </w:r>
    </w:p>
    <w:p xmlns:wp14="http://schemas.microsoft.com/office/word/2010/wordml" w:rsidR="00000000" w:rsidRDefault="00000000" w14:paraId="47ED5F15" wp14:textId="77777777">
      <w:pPr>
        <w:pStyle w:val="a3"/>
        <w:divId w:val="1644191424"/>
      </w:pPr>
      <w:r>
        <w:t>4. В целях создания условий для организации проведения независимой оценки качества оказания услуг</w:t>
      </w:r>
      <w:r>
        <w:rPr>
          <w:i/>
          <w:iCs/>
        </w:rPr>
        <w:t xml:space="preserve"> </w:t>
      </w:r>
      <w:r>
        <w:t>медицинскими организациями:</w:t>
      </w:r>
    </w:p>
    <w:p xmlns:wp14="http://schemas.microsoft.com/office/word/2010/wordml" w:rsidR="00000000" w:rsidRDefault="00000000" w14:paraId="3D0415FD" wp14:textId="77777777">
      <w:pPr>
        <w:pStyle w:val="a3"/>
        <w:divId w:val="1644191424"/>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w:t>
      </w:r>
      <w:r>
        <w:rPr>
          <w:i/>
          <w:iCs/>
        </w:rPr>
        <w:t xml:space="preserve"> </w:t>
      </w:r>
      <w:r>
        <w:t>медицинскими организациями и утверждает положение о нем;</w:t>
      </w:r>
    </w:p>
    <w:p xmlns:wp14="http://schemas.microsoft.com/office/word/2010/wordml" w:rsidR="00000000" w:rsidRDefault="00000000" w14:paraId="26AC1A6D" wp14:textId="77777777">
      <w:pPr>
        <w:pStyle w:val="a3"/>
        <w:divId w:val="1644191424"/>
      </w:pPr>
      <w: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w:t>
      </w:r>
      <w:r>
        <w:rPr>
          <w:i/>
          <w:iCs/>
        </w:rPr>
        <w:t xml:space="preserve"> </w:t>
      </w:r>
      <w:r>
        <w:t>медицинскими организациями, расположенными на территориях субъектов Российской Федерации, и утверждают положение о них;</w:t>
      </w:r>
    </w:p>
    <w:p xmlns:wp14="http://schemas.microsoft.com/office/word/2010/wordml" w:rsidR="00000000" w:rsidRDefault="00000000" w14:paraId="1FF966B9" wp14:textId="77777777">
      <w:pPr>
        <w:pStyle w:val="a3"/>
        <w:divId w:val="1644191424"/>
      </w:pPr>
      <w: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w:t>
      </w:r>
      <w:r>
        <w:rPr>
          <w:i/>
          <w:iCs/>
        </w:rPr>
        <w:t xml:space="preserve"> </w:t>
      </w:r>
      <w:r>
        <w:t>медицинскими организациями, расположенными на территориях муниципальных образований, и утверждать положение о них.</w:t>
      </w:r>
    </w:p>
    <w:p xmlns:wp14="http://schemas.microsoft.com/office/word/2010/wordml" w:rsidR="00000000" w:rsidRDefault="00000000" w14:paraId="1F7717F7" wp14:textId="77777777">
      <w:pPr>
        <w:pStyle w:val="a3"/>
        <w:divId w:val="1644191424"/>
      </w:pPr>
      <w:r>
        <w:t>5. Показатели, характеризующие общие критерии оценки качества оказания услуг</w:t>
      </w:r>
      <w:r>
        <w:rPr>
          <w:i/>
          <w:iCs/>
        </w:rPr>
        <w:t xml:space="preserve"> </w:t>
      </w:r>
      <w:r>
        <w:t>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xmlns:wp14="http://schemas.microsoft.com/office/word/2010/wordml" w:rsidR="00000000" w:rsidRDefault="00000000" w14:paraId="54AB4E1F" wp14:textId="77777777">
      <w:pPr>
        <w:pStyle w:val="a3"/>
        <w:divId w:val="1644191424"/>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w:t>
      </w:r>
      <w:r>
        <w:rPr>
          <w:i/>
          <w:iCs/>
        </w:rPr>
        <w:t xml:space="preserve"> </w:t>
      </w:r>
      <w:r>
        <w:t>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w:t>
      </w:r>
      <w:r>
        <w:rPr>
          <w:i/>
          <w:iCs/>
        </w:rPr>
        <w:t xml:space="preserve"> </w:t>
      </w:r>
      <w:r>
        <w:t>медицинскими организациями не создаются.</w:t>
      </w:r>
    </w:p>
    <w:p xmlns:wp14="http://schemas.microsoft.com/office/word/2010/wordml" w:rsidR="00000000" w:rsidRDefault="00000000" w14:paraId="734654EE" wp14:textId="77777777">
      <w:pPr>
        <w:pStyle w:val="a3"/>
        <w:divId w:val="1644191424"/>
      </w:pPr>
      <w:r>
        <w:t>7. Общественный совет по проведению независимой оценки качества оказания услуг</w:t>
      </w:r>
      <w:r>
        <w:rPr>
          <w:i/>
          <w:iCs/>
        </w:rPr>
        <w:t xml:space="preserve"> </w:t>
      </w:r>
      <w:r>
        <w:t>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w:t>
      </w:r>
      <w:r>
        <w:rPr>
          <w:i/>
          <w:iCs/>
        </w:rPr>
        <w:t xml:space="preserve"> </w:t>
      </w:r>
      <w:r>
        <w:t>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xmlns:wp14="http://schemas.microsoft.com/office/word/2010/wordml" w:rsidR="00000000" w:rsidRDefault="00000000" w14:paraId="444C722C" wp14:textId="77777777">
      <w:pPr>
        <w:pStyle w:val="a3"/>
        <w:divId w:val="1644191424"/>
      </w:pPr>
      <w:r>
        <w:t>8. Независимая оценка качества оказания услуг</w:t>
      </w:r>
      <w:r>
        <w:rPr>
          <w:i/>
          <w:iCs/>
        </w:rPr>
        <w:t xml:space="preserve"> </w:t>
      </w:r>
      <w:r>
        <w:t>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xmlns:wp14="http://schemas.microsoft.com/office/word/2010/wordml" w:rsidR="00000000" w:rsidRDefault="00000000" w14:paraId="2BC0E211" wp14:textId="77777777">
      <w:pPr>
        <w:pStyle w:val="a3"/>
        <w:divId w:val="1644191424"/>
      </w:pPr>
      <w:r>
        <w:t>9. Общественные советы по проведению независимой оценки качества оказания услуг</w:t>
      </w:r>
      <w:r>
        <w:rPr>
          <w:i/>
          <w:iCs/>
        </w:rPr>
        <w:t xml:space="preserve"> </w:t>
      </w:r>
      <w:r>
        <w:t>медицинскими организациями:</w:t>
      </w:r>
    </w:p>
    <w:p xmlns:wp14="http://schemas.microsoft.com/office/word/2010/wordml" w:rsidR="00000000" w:rsidRDefault="00000000" w14:paraId="3413F88E" wp14:textId="77777777">
      <w:pPr>
        <w:pStyle w:val="a3"/>
        <w:divId w:val="1644191424"/>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xmlns:wp14="http://schemas.microsoft.com/office/word/2010/wordml" w:rsidR="00000000" w:rsidRDefault="00000000" w14:paraId="53654E84" wp14:textId="77777777">
      <w:pPr>
        <w:pStyle w:val="a3"/>
        <w:divId w:val="1644191424"/>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w:t>
      </w:r>
      <w:r>
        <w:rPr>
          <w:i/>
          <w:iCs/>
        </w:rPr>
        <w:t xml:space="preserve"> </w:t>
      </w:r>
      <w:r>
        <w:t>(далее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xmlns:wp14="http://schemas.microsoft.com/office/word/2010/wordml" w:rsidR="00000000" w:rsidRDefault="00000000" w14:paraId="129B0908" wp14:textId="77777777">
      <w:pPr>
        <w:pStyle w:val="a3"/>
        <w:divId w:val="1644191424"/>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xmlns:wp14="http://schemas.microsoft.com/office/word/2010/wordml" w:rsidR="00000000" w:rsidRDefault="00000000" w14:paraId="2B64F070" wp14:textId="77777777">
      <w:pPr>
        <w:pStyle w:val="a3"/>
        <w:divId w:val="1644191424"/>
      </w:pPr>
      <w:r>
        <w:t>4) осуществляют независимую оценку качества оказания услуг медицинскими организациями с учетом информации, представленной оператором;</w:t>
      </w:r>
    </w:p>
    <w:p xmlns:wp14="http://schemas.microsoft.com/office/word/2010/wordml" w:rsidR="00000000" w:rsidRDefault="00000000" w14:paraId="5AF67CDE" wp14:textId="77777777">
      <w:pPr>
        <w:pStyle w:val="a3"/>
        <w:divId w:val="1644191424"/>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xmlns:wp14="http://schemas.microsoft.com/office/word/2010/wordml" w:rsidR="00000000" w:rsidRDefault="00000000" w14:paraId="2AFD67E1" wp14:textId="77777777">
      <w:pPr>
        <w:pStyle w:val="a3"/>
        <w:divId w:val="1644191424"/>
      </w:pPr>
      <w:r>
        <w:t>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xmlns:wp14="http://schemas.microsoft.com/office/word/2010/wordml" w:rsidR="00000000" w:rsidRDefault="00000000" w14:paraId="0053359F" wp14:textId="77777777">
      <w:pPr>
        <w:pStyle w:val="a3"/>
        <w:divId w:val="1644191424"/>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w:t>
      </w:r>
      <w:r>
        <w:rPr>
          <w:i/>
          <w:iCs/>
        </w:rPr>
        <w:t xml:space="preserve"> </w:t>
      </w:r>
      <w:r>
        <w:t>и учитывается ими при выработке мер по совершенствованию деятельности медицинских организаций</w:t>
      </w:r>
      <w:r>
        <w:rPr>
          <w:i/>
          <w:iCs/>
        </w:rPr>
        <w:t xml:space="preserve">. </w:t>
      </w:r>
    </w:p>
    <w:p xmlns:wp14="http://schemas.microsoft.com/office/word/2010/wordml" w:rsidR="00000000" w:rsidRDefault="00000000" w14:paraId="391E9ECD" wp14:textId="77777777">
      <w:pPr>
        <w:pStyle w:val="a3"/>
        <w:divId w:val="1644191424"/>
      </w:pPr>
      <w:r>
        <w:t>12. Информация о результатах независимой оценки качества оказания услуг медицинскими организациями размещается соответственно:</w:t>
      </w:r>
    </w:p>
    <w:p xmlns:wp14="http://schemas.microsoft.com/office/word/2010/wordml" w:rsidR="00000000" w:rsidRDefault="00000000" w14:paraId="45AB3373" wp14:textId="77777777">
      <w:pPr>
        <w:pStyle w:val="a3"/>
        <w:divId w:val="1644191424"/>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2CE0C9EC" wp14:textId="77777777">
      <w:pPr>
        <w:pStyle w:val="a3"/>
        <w:divId w:val="1644191424"/>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24CD2774" wp14:textId="77777777">
      <w:pPr>
        <w:pStyle w:val="a3"/>
        <w:divId w:val="1644191424"/>
      </w:pPr>
      <w: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xmlns:wp14="http://schemas.microsoft.com/office/word/2010/wordml" w:rsidR="00000000" w:rsidRDefault="00000000" w14:paraId="64F148E5" wp14:textId="77777777">
      <w:pPr>
        <w:pStyle w:val="a3"/>
        <w:divId w:val="1644191424"/>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xmlns:wp14="http://schemas.microsoft.com/office/word/2010/wordml" w:rsidR="00000000" w:rsidRDefault="00000000" w14:paraId="6C1D2AA6" wp14:textId="77777777">
      <w:pPr>
        <w:pStyle w:val="a3"/>
        <w:divId w:val="1644191424"/>
      </w:pPr>
      <w:r>
        <w:t xml:space="preserve">15. Информация, предоставление которой является обязательным </w:t>
      </w:r>
      <w:r>
        <w:br/>
      </w:r>
      <w:r>
        <w:t>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xmlns:wp14="http://schemas.microsoft.com/office/word/2010/wordml" w:rsidR="00000000" w:rsidRDefault="00000000" w14:paraId="0DF90834" wp14:textId="77777777">
      <w:pPr>
        <w:pStyle w:val="a3"/>
        <w:divId w:val="1644191424"/>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xmlns:wp14="http://schemas.microsoft.com/office/word/2010/wordml" w:rsidR="00000000" w:rsidRDefault="00000000" w14:paraId="7DDA180B" wp14:textId="77777777">
      <w:pPr>
        <w:pStyle w:val="a3"/>
        <w:divId w:val="1644191424"/>
      </w:pPr>
      <w:r>
        <w:rPr>
          <w:b/>
          <w:bCs/>
        </w:rPr>
        <w:t>Статья 6</w:t>
      </w:r>
    </w:p>
    <w:p xmlns:wp14="http://schemas.microsoft.com/office/word/2010/wordml" w:rsidR="00000000" w:rsidRDefault="00000000" w14:paraId="1455D99C" wp14:textId="77777777">
      <w:pPr>
        <w:pStyle w:val="a3"/>
        <w:divId w:val="1644191424"/>
      </w:pPr>
      <w:r>
        <w:t>Внести в Федеральный закон от 29 декабря 2012 года № 273-ФЗ "Об образовании в Российской Федерации" (Собрание законодательства Российской Федерации, 2012, № 53, ст. 7598; 2013, № 19, ст. 2326) следующие изменения:</w:t>
      </w:r>
    </w:p>
    <w:p xmlns:wp14="http://schemas.microsoft.com/office/word/2010/wordml" w:rsidR="00000000" w:rsidRDefault="00000000" w14:paraId="381E8646" wp14:textId="77777777">
      <w:pPr>
        <w:pStyle w:val="a3"/>
        <w:divId w:val="1644191424"/>
      </w:pPr>
      <w:r>
        <w:t>1) часть 1 статьи 6 дополнить пунктом 13</w:t>
      </w:r>
      <w:r>
        <w:rPr>
          <w:vertAlign w:val="superscript"/>
        </w:rPr>
        <w:t>1</w:t>
      </w:r>
      <w:r>
        <w:t xml:space="preserve"> следующего содержания:</w:t>
      </w:r>
    </w:p>
    <w:p xmlns:wp14="http://schemas.microsoft.com/office/word/2010/wordml" w:rsidR="00000000" w:rsidRDefault="00000000" w14:paraId="0870C731" wp14:textId="77777777">
      <w:pPr>
        <w:pStyle w:val="a3"/>
        <w:divId w:val="1644191424"/>
      </w:pPr>
      <w:r>
        <w:t>"13</w:t>
      </w:r>
      <w:r>
        <w:rPr>
          <w:vertAlign w:val="superscript"/>
        </w:rPr>
        <w:t>1</w:t>
      </w:r>
      <w:r>
        <w:t>)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xmlns:wp14="http://schemas.microsoft.com/office/word/2010/wordml" w:rsidR="00000000" w:rsidRDefault="00000000" w14:paraId="39DE8132" wp14:textId="77777777">
      <w:pPr>
        <w:pStyle w:val="a3"/>
        <w:divId w:val="1644191424"/>
      </w:pPr>
      <w:r>
        <w:t>2) часть 1 статьи 8 дополнить пунктом 12</w:t>
      </w:r>
      <w:r>
        <w:rPr>
          <w:vertAlign w:val="superscript"/>
        </w:rPr>
        <w:t>1</w:t>
      </w:r>
      <w:r>
        <w:t xml:space="preserve"> следующего содержания:</w:t>
      </w:r>
    </w:p>
    <w:p xmlns:wp14="http://schemas.microsoft.com/office/word/2010/wordml" w:rsidR="00000000" w:rsidRDefault="00000000" w14:paraId="11884AA3" wp14:textId="77777777">
      <w:pPr>
        <w:pStyle w:val="a3"/>
        <w:divId w:val="1644191424"/>
      </w:pPr>
      <w:r>
        <w:t>"12</w:t>
      </w:r>
      <w:r>
        <w:rPr>
          <w:vertAlign w:val="superscript"/>
        </w:rPr>
        <w:t>1</w:t>
      </w:r>
      <w:r>
        <w:t>)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xmlns:wp14="http://schemas.microsoft.com/office/word/2010/wordml" w:rsidR="00000000" w:rsidRDefault="00000000" w14:paraId="4B5C59D7" wp14:textId="77777777">
      <w:pPr>
        <w:pStyle w:val="a3"/>
        <w:divId w:val="1644191424"/>
      </w:pPr>
      <w:r>
        <w:t>3) статью 95 изложить в следующей редакции:</w:t>
      </w:r>
    </w:p>
    <w:p xmlns:wp14="http://schemas.microsoft.com/office/word/2010/wordml" w:rsidR="00000000" w:rsidRDefault="00000000" w14:paraId="50193A0C" wp14:textId="77777777">
      <w:pPr>
        <w:pStyle w:val="a3"/>
        <w:divId w:val="1644191424"/>
      </w:pPr>
      <w:r>
        <w:t xml:space="preserve">"Статья 95. </w:t>
      </w:r>
      <w:r>
        <w:rPr>
          <w:b/>
          <w:bCs/>
        </w:rPr>
        <w:t>Независимая оценка качества образования</w:t>
      </w:r>
    </w:p>
    <w:p xmlns:wp14="http://schemas.microsoft.com/office/word/2010/wordml" w:rsidR="00000000" w:rsidRDefault="00000000" w14:paraId="404F1493" wp14:textId="77777777">
      <w:pPr>
        <w:pStyle w:val="a3"/>
        <w:divId w:val="1644191424"/>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xmlns:wp14="http://schemas.microsoft.com/office/word/2010/wordml" w:rsidR="00000000" w:rsidRDefault="00000000" w14:paraId="60BBB78B" wp14:textId="77777777">
      <w:pPr>
        <w:pStyle w:val="a3"/>
        <w:divId w:val="1644191424"/>
      </w:pPr>
      <w:r>
        <w:t>2. Независимая оценка качества образования включает в себя:</w:t>
      </w:r>
    </w:p>
    <w:p xmlns:wp14="http://schemas.microsoft.com/office/word/2010/wordml" w:rsidR="00000000" w:rsidRDefault="00000000" w14:paraId="713CD00C" wp14:textId="77777777">
      <w:pPr>
        <w:pStyle w:val="a3"/>
        <w:divId w:val="1644191424"/>
      </w:pPr>
      <w:r>
        <w:t>1) независимую оценку качества подготовки обучающихся;</w:t>
      </w:r>
    </w:p>
    <w:p xmlns:wp14="http://schemas.microsoft.com/office/word/2010/wordml" w:rsidR="00000000" w:rsidRDefault="00000000" w14:paraId="7B4245A0" wp14:textId="77777777">
      <w:pPr>
        <w:pStyle w:val="a3"/>
        <w:divId w:val="1644191424"/>
      </w:pPr>
      <w:r>
        <w:t>2) независимую оценку качества образовательной деятельности организаций, осуществляющих образовательную деятельность.</w:t>
      </w:r>
    </w:p>
    <w:p xmlns:wp14="http://schemas.microsoft.com/office/word/2010/wordml" w:rsidR="00000000" w:rsidRDefault="00000000" w14:paraId="2B9B9416" wp14:textId="77777777">
      <w:pPr>
        <w:pStyle w:val="a3"/>
        <w:divId w:val="1644191424"/>
      </w:pPr>
      <w: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xmlns:wp14="http://schemas.microsoft.com/office/word/2010/wordml" w:rsidR="00000000" w:rsidRDefault="00000000" w14:paraId="531976ED" wp14:textId="77777777">
      <w:pPr>
        <w:pStyle w:val="a3"/>
        <w:divId w:val="1644191424"/>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xmlns:wp14="http://schemas.microsoft.com/office/word/2010/wordml" w:rsidR="00000000" w:rsidRDefault="00000000" w14:paraId="692B5EA1" wp14:textId="77777777">
      <w:pPr>
        <w:pStyle w:val="a3"/>
        <w:divId w:val="1644191424"/>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w:t>
      </w:r>
      <w:r>
        <w:rPr>
          <w:i/>
          <w:iCs/>
        </w:rPr>
        <w:t xml:space="preserve"> </w:t>
      </w:r>
      <w:r>
        <w:t>и учитывается ими при выработке мер по совершенствованию образовательной деятельности.</w:t>
      </w:r>
    </w:p>
    <w:p xmlns:wp14="http://schemas.microsoft.com/office/word/2010/wordml" w:rsidR="00000000" w:rsidRDefault="00000000" w14:paraId="2CBBA15E" wp14:textId="77777777">
      <w:pPr>
        <w:pStyle w:val="a3"/>
        <w:divId w:val="1644191424"/>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xmlns:wp14="http://schemas.microsoft.com/office/word/2010/wordml" w:rsidR="00000000" w:rsidRDefault="00000000" w14:paraId="7FEB510D" wp14:textId="77777777">
      <w:pPr>
        <w:pStyle w:val="a3"/>
        <w:divId w:val="1644191424"/>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xmlns:wp14="http://schemas.microsoft.com/office/word/2010/wordml" w:rsidR="00000000" w:rsidRDefault="00000000" w14:paraId="75C03CC0" wp14:textId="77777777">
      <w:pPr>
        <w:pStyle w:val="a3"/>
        <w:divId w:val="1644191424"/>
      </w:pPr>
      <w:r>
        <w:t>4) дополнить статьей 95</w:t>
      </w:r>
      <w:r>
        <w:rPr>
          <w:vertAlign w:val="superscript"/>
        </w:rPr>
        <w:t>1</w:t>
      </w:r>
      <w:r>
        <w:t xml:space="preserve"> следующего содержания:</w:t>
      </w:r>
    </w:p>
    <w:p xmlns:wp14="http://schemas.microsoft.com/office/word/2010/wordml" w:rsidR="00000000" w:rsidRDefault="00000000" w14:paraId="3C778CD1" wp14:textId="77777777">
      <w:pPr>
        <w:pStyle w:val="a3"/>
        <w:divId w:val="1644191424"/>
      </w:pPr>
      <w:r>
        <w:t>"Статья 95</w:t>
      </w:r>
      <w:r>
        <w:rPr>
          <w:vertAlign w:val="superscript"/>
        </w:rPr>
        <w:t>1</w:t>
      </w:r>
      <w:r>
        <w:t>.</w:t>
      </w:r>
      <w:r>
        <w:rPr>
          <w:b/>
          <w:bCs/>
        </w:rPr>
        <w:t>  Независимая оценка качества подготовки обучающихся</w:t>
      </w:r>
    </w:p>
    <w:p xmlns:wp14="http://schemas.microsoft.com/office/word/2010/wordml" w:rsidR="00000000" w:rsidRDefault="00000000" w14:paraId="3DBB5E5C" wp14:textId="77777777">
      <w:pPr>
        <w:pStyle w:val="a3"/>
        <w:divId w:val="1644191424"/>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xmlns:wp14="http://schemas.microsoft.com/office/word/2010/wordml" w:rsidR="00000000" w:rsidRDefault="00000000" w14:paraId="6B3DB6E1" wp14:textId="77777777">
      <w:pPr>
        <w:pStyle w:val="a3"/>
        <w:divId w:val="1644191424"/>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xmlns:wp14="http://schemas.microsoft.com/office/word/2010/wordml" w:rsidR="00000000" w:rsidRDefault="00000000" w14:paraId="683E8740" wp14:textId="77777777">
      <w:pPr>
        <w:pStyle w:val="a3"/>
        <w:divId w:val="1644191424"/>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xmlns:wp14="http://schemas.microsoft.com/office/word/2010/wordml" w:rsidR="00000000" w:rsidRDefault="00000000" w14:paraId="0DD493E1" wp14:textId="77777777">
      <w:pPr>
        <w:pStyle w:val="a3"/>
        <w:divId w:val="1644191424"/>
      </w:pPr>
      <w:r>
        <w:t>5) дополнить статьей 95</w:t>
      </w:r>
      <w:r>
        <w:rPr>
          <w:vertAlign w:val="superscript"/>
        </w:rPr>
        <w:t>2</w:t>
      </w:r>
      <w:r>
        <w:t xml:space="preserve"> следующего содержания:</w:t>
      </w:r>
    </w:p>
    <w:p xmlns:wp14="http://schemas.microsoft.com/office/word/2010/wordml" w:rsidR="00000000" w:rsidRDefault="00000000" w14:paraId="0D2D7A56" wp14:textId="77777777">
      <w:pPr>
        <w:pStyle w:val="a3"/>
        <w:divId w:val="1644191424"/>
      </w:pPr>
      <w:r>
        <w:t>"Статья 95</w:t>
      </w:r>
      <w:r>
        <w:rPr>
          <w:vertAlign w:val="superscript"/>
        </w:rPr>
        <w:t>2</w:t>
      </w:r>
      <w:r>
        <w:t>.</w:t>
      </w:r>
      <w:r>
        <w:rPr>
          <w:b/>
          <w:bCs/>
        </w:rPr>
        <w:t> Независимая оценка качества образовательной деятельности организаций, осуществляющих образовательную деятельность</w:t>
      </w:r>
    </w:p>
    <w:p xmlns:wp14="http://schemas.microsoft.com/office/word/2010/wordml" w:rsidR="00000000" w:rsidRDefault="00000000" w14:paraId="55A3FA61" wp14:textId="77777777">
      <w:pPr>
        <w:pStyle w:val="a3"/>
        <w:divId w:val="1644191424"/>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xmlns:wp14="http://schemas.microsoft.com/office/word/2010/wordml" w:rsidR="00000000" w:rsidRDefault="00000000" w14:paraId="5EDC0CEB" wp14:textId="77777777">
      <w:pPr>
        <w:pStyle w:val="a3"/>
        <w:divId w:val="1644191424"/>
      </w:pPr>
      <w:r>
        <w:t>2. В целях создания условий для проведения независимой оценки качества образовательной деятельности организаций:</w:t>
      </w:r>
    </w:p>
    <w:p xmlns:wp14="http://schemas.microsoft.com/office/word/2010/wordml" w:rsidR="00000000" w:rsidRDefault="00000000" w14:paraId="6ACF4DFB" wp14:textId="77777777">
      <w:pPr>
        <w:pStyle w:val="a3"/>
        <w:divId w:val="1644191424"/>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xmlns:wp14="http://schemas.microsoft.com/office/word/2010/wordml" w:rsidR="00000000" w:rsidRDefault="00000000" w14:paraId="76564CD6" wp14:textId="77777777">
      <w:pPr>
        <w:pStyle w:val="a3"/>
        <w:divId w:val="1644191424"/>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xmlns:wp14="http://schemas.microsoft.com/office/word/2010/wordml" w:rsidR="00000000" w:rsidRDefault="00000000" w14:paraId="4EE76E24" wp14:textId="77777777">
      <w:pPr>
        <w:pStyle w:val="a3"/>
        <w:divId w:val="1644191424"/>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xmlns:wp14="http://schemas.microsoft.com/office/word/2010/wordml" w:rsidR="00000000" w:rsidRDefault="00000000" w14:paraId="29B0CB26" wp14:textId="77777777">
      <w:pPr>
        <w:pStyle w:val="a3"/>
        <w:divId w:val="1644191424"/>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xmlns:wp14="http://schemas.microsoft.com/office/word/2010/wordml" w:rsidR="00000000" w:rsidRDefault="00000000" w14:paraId="090D127E" wp14:textId="77777777">
      <w:pPr>
        <w:pStyle w:val="a3"/>
        <w:divId w:val="1644191424"/>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w:t>
      </w:r>
      <w:r>
        <w:rPr>
          <w:i/>
          <w:iCs/>
          <w:u w:val="single"/>
        </w:rPr>
        <w:t xml:space="preserve"> </w:t>
      </w:r>
      <w:r>
        <w:t>комфортность условий, в которых осуществляется образовательная деятельность;</w:t>
      </w:r>
      <w:r>
        <w:rPr>
          <w:i/>
          <w:iCs/>
        </w:rPr>
        <w:t xml:space="preserve"> </w:t>
      </w:r>
      <w:r>
        <w:t>доброжелательность, вежливость, компетентность работников; удовлетворенность качеством образовательной деятельности организаций.</w:t>
      </w:r>
    </w:p>
    <w:p xmlns:wp14="http://schemas.microsoft.com/office/word/2010/wordml" w:rsidR="00000000" w:rsidRDefault="00000000" w14:paraId="5EDEABBA" wp14:textId="77777777">
      <w:pPr>
        <w:pStyle w:val="a3"/>
        <w:divId w:val="1644191424"/>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xmlns:wp14="http://schemas.microsoft.com/office/word/2010/wordml" w:rsidR="00000000" w:rsidRDefault="00000000" w14:paraId="1DF3E9FE" wp14:textId="77777777">
      <w:pPr>
        <w:pStyle w:val="a3"/>
        <w:divId w:val="1644191424"/>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xmlns:wp14="http://schemas.microsoft.com/office/word/2010/wordml" w:rsidR="00000000" w:rsidRDefault="00000000" w14:paraId="11C60D14" wp14:textId="77777777">
      <w:pPr>
        <w:pStyle w:val="a3"/>
        <w:divId w:val="1644191424"/>
      </w:pPr>
      <w:r>
        <w:t>7. Общественные советы по проведению независимой оценки качества  образовательной деятельности организаций:</w:t>
      </w:r>
    </w:p>
    <w:p xmlns:wp14="http://schemas.microsoft.com/office/word/2010/wordml" w:rsidR="00000000" w:rsidRDefault="00000000" w14:paraId="6CE0A0F3" wp14:textId="77777777">
      <w:pPr>
        <w:pStyle w:val="a3"/>
        <w:divId w:val="1644191424"/>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xmlns:wp14="http://schemas.microsoft.com/office/word/2010/wordml" w:rsidR="00000000" w:rsidRDefault="00000000" w14:paraId="2408AE07" wp14:textId="77777777">
      <w:pPr>
        <w:pStyle w:val="a3"/>
        <w:divId w:val="1644191424"/>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w:t>
      </w:r>
      <w:r>
        <w:rPr>
          <w:i/>
          <w:iCs/>
        </w:rPr>
        <w:t xml:space="preserve"> </w:t>
      </w:r>
      <w:r>
        <w:t>организаций</w:t>
      </w:r>
      <w:r>
        <w:rPr>
          <w:i/>
          <w:iCs/>
        </w:rPr>
        <w:t xml:space="preserve"> </w:t>
      </w:r>
      <w:r>
        <w:t>(далее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xmlns:wp14="http://schemas.microsoft.com/office/word/2010/wordml" w:rsidR="00000000" w:rsidRDefault="00000000" w14:paraId="69DB276F" wp14:textId="77777777">
      <w:pPr>
        <w:pStyle w:val="a3"/>
        <w:divId w:val="1644191424"/>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xmlns:wp14="http://schemas.microsoft.com/office/word/2010/wordml" w:rsidR="00000000" w:rsidRDefault="00000000" w14:paraId="4C1028CB" wp14:textId="77777777">
      <w:pPr>
        <w:pStyle w:val="a3"/>
        <w:divId w:val="1644191424"/>
      </w:pPr>
      <w:r>
        <w:t>4) проводят независимую оценку качества образовательной деятельности организаций с учетом информации, представленной оператором;</w:t>
      </w:r>
    </w:p>
    <w:p xmlns:wp14="http://schemas.microsoft.com/office/word/2010/wordml" w:rsidR="00000000" w:rsidRDefault="00000000" w14:paraId="5C417B1A" wp14:textId="77777777">
      <w:pPr>
        <w:pStyle w:val="a3"/>
        <w:divId w:val="1644191424"/>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xmlns:wp14="http://schemas.microsoft.com/office/word/2010/wordml" w:rsidR="00000000" w:rsidRDefault="00000000" w14:paraId="5A053498" wp14:textId="77777777">
      <w:pPr>
        <w:pStyle w:val="a3"/>
        <w:divId w:val="1644191424"/>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r>
        <w:rPr>
          <w:i/>
          <w:iCs/>
        </w:rPr>
        <w:t xml:space="preserve"> </w:t>
      </w:r>
      <w:r>
        <w:t>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xmlns:wp14="http://schemas.microsoft.com/office/word/2010/wordml" w:rsidR="00000000" w:rsidRDefault="00000000" w14:paraId="3FB0DC83" wp14:textId="77777777">
      <w:pPr>
        <w:pStyle w:val="a3"/>
        <w:divId w:val="1644191424"/>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w:t>
      </w:r>
      <w:r>
        <w:rPr>
          <w:i/>
          <w:iCs/>
        </w:rPr>
        <w:t xml:space="preserve"> </w:t>
      </w:r>
      <w:r>
        <w:t>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xmlns:wp14="http://schemas.microsoft.com/office/word/2010/wordml" w:rsidR="00000000" w:rsidRDefault="00000000" w14:paraId="638677D5" wp14:textId="77777777">
      <w:pPr>
        <w:pStyle w:val="a3"/>
        <w:divId w:val="1644191424"/>
      </w:pPr>
      <w:r>
        <w:t>10. Информация о результатах независимой оценки качества  образовательной деятельности организаций размещается соответственно:</w:t>
      </w:r>
    </w:p>
    <w:p xmlns:wp14="http://schemas.microsoft.com/office/word/2010/wordml" w:rsidR="00000000" w:rsidRDefault="00000000" w14:paraId="3BDACC28" wp14:textId="77777777">
      <w:pPr>
        <w:pStyle w:val="a3"/>
        <w:divId w:val="1644191424"/>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09608193" wp14:textId="77777777">
      <w:pPr>
        <w:pStyle w:val="a3"/>
        <w:divId w:val="1644191424"/>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5937C737" wp14:textId="77777777">
      <w:pPr>
        <w:pStyle w:val="a3"/>
        <w:divId w:val="1644191424"/>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xmlns:wp14="http://schemas.microsoft.com/office/word/2010/wordml" w:rsidR="00000000" w:rsidRDefault="00000000" w14:paraId="72B95DE3" wp14:textId="77777777">
      <w:pPr>
        <w:pStyle w:val="a3"/>
        <w:divId w:val="1644191424"/>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xmlns:wp14="http://schemas.microsoft.com/office/word/2010/wordml" w:rsidR="00000000" w:rsidRDefault="00000000" w14:paraId="29D91136" wp14:textId="77777777">
      <w:pPr>
        <w:pStyle w:val="a3"/>
        <w:divId w:val="1644191424"/>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xmlns:wp14="http://schemas.microsoft.com/office/word/2010/wordml" w:rsidR="00000000" w:rsidRDefault="00000000" w14:paraId="22AFA534" wp14:textId="77777777">
      <w:pPr>
        <w:pStyle w:val="a3"/>
        <w:divId w:val="1644191424"/>
      </w:pPr>
      <w:r>
        <w:rPr>
          <w:b/>
          <w:bCs/>
        </w:rPr>
        <w:t>Статья 7</w:t>
      </w:r>
    </w:p>
    <w:p xmlns:wp14="http://schemas.microsoft.com/office/word/2010/wordml" w:rsidR="00000000" w:rsidRDefault="00000000" w14:paraId="1A429E81" wp14:textId="77777777">
      <w:pPr>
        <w:pStyle w:val="a3"/>
        <w:divId w:val="1644191424"/>
      </w:pPr>
      <w:r>
        <w:t>Внести в Федеральный закон от 28 декабря 2013 года № 442-ФЗ "Об основах социального обслуживания граждан в Российской Федерации" (Собрание законодательства Российской Федерации, 2013, № 52, ст. 7007) следующие изменения:</w:t>
      </w:r>
    </w:p>
    <w:p xmlns:wp14="http://schemas.microsoft.com/office/word/2010/wordml" w:rsidR="00000000" w:rsidRDefault="00000000" w14:paraId="7640E94A" wp14:textId="77777777">
      <w:pPr>
        <w:pStyle w:val="a3"/>
        <w:divId w:val="1644191424"/>
      </w:pPr>
      <w:r>
        <w:t>1) часть 1  статьи 7 дополнить пунктом 7</w:t>
      </w:r>
      <w:r>
        <w:rPr>
          <w:vertAlign w:val="superscript"/>
        </w:rPr>
        <w:t>1</w:t>
      </w:r>
      <w:r>
        <w:t xml:space="preserve"> следующего содержания:</w:t>
      </w:r>
    </w:p>
    <w:p xmlns:wp14="http://schemas.microsoft.com/office/word/2010/wordml" w:rsidR="00000000" w:rsidRDefault="00000000" w14:paraId="69FC5994" wp14:textId="77777777">
      <w:pPr>
        <w:pStyle w:val="a3"/>
        <w:divId w:val="1644191424"/>
      </w:pPr>
      <w:r>
        <w:t>"7</w:t>
      </w:r>
      <w:r>
        <w:rPr>
          <w:vertAlign w:val="superscript"/>
        </w:rPr>
        <w:t>1</w:t>
      </w:r>
      <w:r>
        <w:t>) создание условий для организации проведения независимой оценки качества оказания услуг организациями социального обслуживания;";</w:t>
      </w:r>
    </w:p>
    <w:p xmlns:wp14="http://schemas.microsoft.com/office/word/2010/wordml" w:rsidR="00000000" w:rsidRDefault="00000000" w14:paraId="5A663FC9" wp14:textId="77777777">
      <w:pPr>
        <w:pStyle w:val="a3"/>
        <w:divId w:val="1644191424"/>
      </w:pPr>
      <w:r>
        <w:t>2) статью 8 дополнить пунктом 24</w:t>
      </w:r>
      <w:r>
        <w:rPr>
          <w:vertAlign w:val="superscript"/>
        </w:rPr>
        <w:t>1</w:t>
      </w:r>
      <w:r>
        <w:t xml:space="preserve"> следующего содержания:</w:t>
      </w:r>
    </w:p>
    <w:p xmlns:wp14="http://schemas.microsoft.com/office/word/2010/wordml" w:rsidR="00000000" w:rsidRDefault="00000000" w14:paraId="606748E5" wp14:textId="77777777">
      <w:pPr>
        <w:pStyle w:val="a3"/>
        <w:divId w:val="1644191424"/>
      </w:pPr>
      <w:r>
        <w:t>"24</w:t>
      </w:r>
      <w:r>
        <w:rPr>
          <w:vertAlign w:val="superscript"/>
        </w:rPr>
        <w:t>1</w:t>
      </w:r>
      <w:r>
        <w:t>) создание условий для организации проведения независимой оценки качества оказания услуг организациями социального обслуживания;";</w:t>
      </w:r>
    </w:p>
    <w:p xmlns:wp14="http://schemas.microsoft.com/office/word/2010/wordml" w:rsidR="00000000" w:rsidRDefault="00000000" w14:paraId="5EF0F8FE" wp14:textId="77777777">
      <w:pPr>
        <w:pStyle w:val="a3"/>
        <w:divId w:val="1644191424"/>
      </w:pPr>
      <w:r>
        <w:t>3) в статье 13:</w:t>
      </w:r>
    </w:p>
    <w:p xmlns:wp14="http://schemas.microsoft.com/office/word/2010/wordml" w:rsidR="00000000" w:rsidRDefault="00000000" w14:paraId="60DD4079" wp14:textId="77777777">
      <w:pPr>
        <w:pStyle w:val="a3"/>
        <w:divId w:val="1644191424"/>
      </w:pPr>
      <w:r>
        <w:t>а) часть 2 дополнить пунктом 12</w:t>
      </w:r>
      <w:r>
        <w:rPr>
          <w:vertAlign w:val="superscript"/>
        </w:rPr>
        <w:t>1</w:t>
      </w:r>
      <w:r>
        <w:t xml:space="preserve"> следующего содержания:</w:t>
      </w:r>
    </w:p>
    <w:p xmlns:wp14="http://schemas.microsoft.com/office/word/2010/wordml" w:rsidR="00000000" w:rsidRDefault="00000000" w14:paraId="75375E82" wp14:textId="77777777">
      <w:pPr>
        <w:pStyle w:val="a3"/>
        <w:divId w:val="1644191424"/>
      </w:pPr>
      <w:r>
        <w:t>"12</w:t>
      </w:r>
      <w:r>
        <w:rPr>
          <w:vertAlign w:val="superscript"/>
        </w:rPr>
        <w:t>1</w:t>
      </w:r>
      <w:r>
        <w:t>)  о проведении независимой оценки качества оказания услуг организациями социального обслуживания,</w:t>
      </w:r>
      <w:r>
        <w:rPr>
          <w:i/>
          <w:iCs/>
          <w:u w:val="single"/>
        </w:rPr>
        <w:t xml:space="preserve"> </w:t>
      </w:r>
      <w:r>
        <w:t>которая определяется уполномоченным федеральным органом исполнительной власти;";</w:t>
      </w:r>
    </w:p>
    <w:p xmlns:wp14="http://schemas.microsoft.com/office/word/2010/wordml" w:rsidR="00000000" w:rsidRDefault="00000000" w14:paraId="7E8F07E8" wp14:textId="77777777">
      <w:pPr>
        <w:pStyle w:val="a3"/>
        <w:divId w:val="1644191424"/>
      </w:pPr>
      <w:r>
        <w:t>б) дополнить частью 4 следующего содержания:</w:t>
      </w:r>
    </w:p>
    <w:p xmlns:wp14="http://schemas.microsoft.com/office/word/2010/wordml" w:rsidR="00000000" w:rsidRDefault="00000000" w14:paraId="4CD2CF80" wp14:textId="77777777">
      <w:pPr>
        <w:pStyle w:val="a3"/>
        <w:divId w:val="1644191424"/>
      </w:pPr>
      <w:r>
        <w:t>"4.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w:t>
      </w:r>
      <w:r>
        <w:rPr>
          <w:vertAlign w:val="superscript"/>
        </w:rPr>
        <w:t>1</w:t>
      </w:r>
      <w: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xmlns:wp14="http://schemas.microsoft.com/office/word/2010/wordml" w:rsidR="00000000" w:rsidRDefault="00000000" w14:paraId="34DFCA81" wp14:textId="77777777">
      <w:pPr>
        <w:pStyle w:val="a3"/>
        <w:divId w:val="1644191424"/>
      </w:pPr>
      <w:r>
        <w:t>4) дополнить статьей 23</w:t>
      </w:r>
      <w:r>
        <w:rPr>
          <w:vertAlign w:val="superscript"/>
        </w:rPr>
        <w:t>1</w:t>
      </w:r>
      <w:r>
        <w:t xml:space="preserve"> следующего содержания:</w:t>
      </w:r>
    </w:p>
    <w:p xmlns:wp14="http://schemas.microsoft.com/office/word/2010/wordml" w:rsidR="00000000" w:rsidRDefault="00000000" w14:paraId="5CEB58BB" wp14:textId="77777777">
      <w:pPr>
        <w:pStyle w:val="a3"/>
        <w:divId w:val="1644191424"/>
      </w:pPr>
      <w:r>
        <w:t>"Статья 23</w:t>
      </w:r>
      <w:r>
        <w:rPr>
          <w:vertAlign w:val="superscript"/>
        </w:rPr>
        <w:t>1</w:t>
      </w:r>
      <w:r>
        <w:t>. </w:t>
      </w:r>
      <w:r>
        <w:rPr>
          <w:b/>
          <w:bCs/>
        </w:rPr>
        <w:t>Независимая оценка качества оказания услуг организациями социального обслуживания</w:t>
      </w:r>
    </w:p>
    <w:p xmlns:wp14="http://schemas.microsoft.com/office/word/2010/wordml" w:rsidR="00000000" w:rsidRDefault="00000000" w14:paraId="436CF18F" wp14:textId="77777777">
      <w:pPr>
        <w:pStyle w:val="a3"/>
        <w:divId w:val="1644191424"/>
      </w:pPr>
      <w: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xmlns:wp14="http://schemas.microsoft.com/office/word/2010/wordml" w:rsidR="00000000" w:rsidRDefault="00000000" w14:paraId="1FCF6DFD" wp14:textId="77777777">
      <w:pPr>
        <w:pStyle w:val="a3"/>
        <w:divId w:val="1644191424"/>
      </w:pPr>
      <w: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r>
        <w:rPr>
          <w:i/>
          <w:iCs/>
        </w:rPr>
        <w:t xml:space="preserve">  </w:t>
      </w:r>
    </w:p>
    <w:p xmlns:wp14="http://schemas.microsoft.com/office/word/2010/wordml" w:rsidR="00000000" w:rsidRDefault="00000000" w14:paraId="3BB22BBB" wp14:textId="77777777">
      <w:pPr>
        <w:pStyle w:val="a3"/>
        <w:divId w:val="1644191424"/>
      </w:pPr>
      <w: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xmlns:wp14="http://schemas.microsoft.com/office/word/2010/wordml" w:rsidR="00000000" w:rsidRDefault="00000000" w14:paraId="26A7D58F" wp14:textId="77777777">
      <w:pPr>
        <w:pStyle w:val="a3"/>
        <w:divId w:val="1644191424"/>
      </w:pPr>
      <w:r>
        <w:t>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w:t>
      </w:r>
    </w:p>
    <w:p xmlns:wp14="http://schemas.microsoft.com/office/word/2010/wordml" w:rsidR="00000000" w:rsidRDefault="00000000" w14:paraId="460AF4F6" wp14:textId="77777777">
      <w:pPr>
        <w:pStyle w:val="a3"/>
        <w:divId w:val="1644191424"/>
      </w:pPr>
      <w:r>
        <w:t>5. В целях создания условий для организации проведения независимой оценки качества оказания услуг организациями социального обслуживания:</w:t>
      </w:r>
    </w:p>
    <w:p xmlns:wp14="http://schemas.microsoft.com/office/word/2010/wordml" w:rsidR="00000000" w:rsidRDefault="00000000" w14:paraId="2F10FE63" wp14:textId="77777777">
      <w:pPr>
        <w:pStyle w:val="a3"/>
        <w:divId w:val="1644191424"/>
      </w:pPr>
      <w: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xmlns:wp14="http://schemas.microsoft.com/office/word/2010/wordml" w:rsidR="00000000" w:rsidRDefault="00000000" w14:paraId="4F3747AC" wp14:textId="77777777">
      <w:pPr>
        <w:pStyle w:val="a3"/>
        <w:divId w:val="1644191424"/>
      </w:pPr>
      <w: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xmlns:wp14="http://schemas.microsoft.com/office/word/2010/wordml" w:rsidR="00000000" w:rsidRDefault="00000000" w14:paraId="7E3BEE73" wp14:textId="77777777">
      <w:pPr>
        <w:pStyle w:val="a3"/>
        <w:divId w:val="1644191424"/>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xmlns:wp14="http://schemas.microsoft.com/office/word/2010/wordml" w:rsidR="00000000" w:rsidRDefault="00000000" w14:paraId="2D0C1D37" wp14:textId="77777777">
      <w:pPr>
        <w:pStyle w:val="a3"/>
        <w:divId w:val="1644191424"/>
      </w:pPr>
      <w:r>
        <w:t>6. Показатели, характеризующие общие критерии оценки  качества оказания</w:t>
      </w:r>
      <w:r>
        <w:rPr>
          <w:i/>
          <w:iCs/>
        </w:rPr>
        <w:t xml:space="preserve"> </w:t>
      </w:r>
      <w:r>
        <w:t>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xmlns:wp14="http://schemas.microsoft.com/office/word/2010/wordml" w:rsidR="00000000" w:rsidRDefault="00000000" w14:paraId="2F4A06DA" wp14:textId="77777777">
      <w:pPr>
        <w:pStyle w:val="a3"/>
        <w:divId w:val="1644191424"/>
      </w:pPr>
      <w: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xmlns:wp14="http://schemas.microsoft.com/office/word/2010/wordml" w:rsidR="00000000" w:rsidRDefault="00000000" w14:paraId="02CDE606" wp14:textId="77777777">
      <w:pPr>
        <w:pStyle w:val="a3"/>
        <w:divId w:val="1644191424"/>
      </w:pPr>
      <w: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w:t>
      </w:r>
      <w:r>
        <w:rPr>
          <w:i/>
          <w:iCs/>
        </w:rPr>
        <w:t xml:space="preserve"> </w:t>
      </w:r>
      <w:r>
        <w:t>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xmlns:wp14="http://schemas.microsoft.com/office/word/2010/wordml" w:rsidR="00000000" w:rsidRDefault="00000000" w14:paraId="1409F7F3" wp14:textId="77777777">
      <w:pPr>
        <w:pStyle w:val="a3"/>
        <w:divId w:val="1644191424"/>
      </w:pPr>
      <w: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xmlns:wp14="http://schemas.microsoft.com/office/word/2010/wordml" w:rsidR="00000000" w:rsidRDefault="00000000" w14:paraId="0DAB924C" wp14:textId="77777777">
      <w:pPr>
        <w:pStyle w:val="a3"/>
        <w:divId w:val="1644191424"/>
      </w:pPr>
      <w:r>
        <w:t>10. Общественные советы по проведению независимой оценки оказания услуг организациями  социального обслуживания:</w:t>
      </w:r>
    </w:p>
    <w:p xmlns:wp14="http://schemas.microsoft.com/office/word/2010/wordml" w:rsidR="00000000" w:rsidRDefault="00000000" w14:paraId="66A6C71F" wp14:textId="77777777">
      <w:pPr>
        <w:pStyle w:val="a3"/>
        <w:divId w:val="1644191424"/>
      </w:pPr>
      <w:r>
        <w:t>1) определяют перечни организаций социального обслуживания, в отношении которых проводится независимая оценка;</w:t>
      </w:r>
    </w:p>
    <w:p xmlns:wp14="http://schemas.microsoft.com/office/word/2010/wordml" w:rsidR="00000000" w:rsidRDefault="00000000" w14:paraId="7512234B" wp14:textId="77777777">
      <w:pPr>
        <w:pStyle w:val="a3"/>
        <w:divId w:val="1644191424"/>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xmlns:wp14="http://schemas.microsoft.com/office/word/2010/wordml" w:rsidR="00000000" w:rsidRDefault="00000000" w14:paraId="6F5213B4" wp14:textId="77777777">
      <w:pPr>
        <w:pStyle w:val="a3"/>
        <w:divId w:val="1644191424"/>
      </w:pPr>
      <w: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xmlns:wp14="http://schemas.microsoft.com/office/word/2010/wordml" w:rsidR="00000000" w:rsidRDefault="00000000" w14:paraId="3325282A" wp14:textId="77777777">
      <w:pPr>
        <w:pStyle w:val="a3"/>
        <w:divId w:val="1644191424"/>
      </w:pPr>
      <w: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xmlns:wp14="http://schemas.microsoft.com/office/word/2010/wordml" w:rsidR="00000000" w:rsidRDefault="00000000" w14:paraId="68FA3ABC" wp14:textId="77777777">
      <w:pPr>
        <w:pStyle w:val="a3"/>
        <w:divId w:val="1644191424"/>
      </w:pPr>
      <w: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xmlns:wp14="http://schemas.microsoft.com/office/word/2010/wordml" w:rsidR="00000000" w:rsidRDefault="00000000" w14:paraId="759F3F19" wp14:textId="77777777">
      <w:pPr>
        <w:pStyle w:val="a3"/>
        <w:divId w:val="1644191424"/>
      </w:pPr>
      <w:r>
        <w:t>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xmlns:wp14="http://schemas.microsoft.com/office/word/2010/wordml" w:rsidR="00000000" w:rsidRDefault="00000000" w14:paraId="6BBAAE22" wp14:textId="77777777">
      <w:pPr>
        <w:pStyle w:val="a3"/>
        <w:divId w:val="1644191424"/>
      </w:pPr>
      <w: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w:t>
      </w:r>
      <w:r>
        <w:rPr>
          <w:i/>
          <w:iCs/>
        </w:rPr>
        <w:t xml:space="preserve"> </w:t>
      </w:r>
      <w:r>
        <w:t>в месячный срок</w:t>
      </w:r>
      <w:r>
        <w:rPr>
          <w:i/>
          <w:iCs/>
        </w:rPr>
        <w:t xml:space="preserve"> </w:t>
      </w:r>
      <w:r>
        <w:t>и учитывается ими при выработке мер по совершенствованию деятельности</w:t>
      </w:r>
      <w:r>
        <w:rPr>
          <w:i/>
          <w:iCs/>
        </w:rPr>
        <w:t xml:space="preserve"> </w:t>
      </w:r>
      <w:r>
        <w:t>организаций социального обслуживания.</w:t>
      </w:r>
    </w:p>
    <w:p xmlns:wp14="http://schemas.microsoft.com/office/word/2010/wordml" w:rsidR="00000000" w:rsidRDefault="00000000" w14:paraId="7FDE44C5" wp14:textId="77777777">
      <w:pPr>
        <w:pStyle w:val="a3"/>
        <w:divId w:val="1644191424"/>
      </w:pPr>
      <w:r>
        <w:t>13. Информация о результатах независимой оценки качества оказания услуг организациями социального обслуживания размещается соответственно:</w:t>
      </w:r>
    </w:p>
    <w:p xmlns:wp14="http://schemas.microsoft.com/office/word/2010/wordml" w:rsidR="00000000" w:rsidRDefault="00000000" w14:paraId="64C4E20E" wp14:textId="77777777">
      <w:pPr>
        <w:pStyle w:val="a3"/>
        <w:divId w:val="1644191424"/>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36A8A337" wp14:textId="77777777">
      <w:pPr>
        <w:pStyle w:val="a3"/>
        <w:divId w:val="1644191424"/>
      </w:pPr>
      <w: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xmlns:wp14="http://schemas.microsoft.com/office/word/2010/wordml" w:rsidR="00000000" w:rsidRDefault="00000000" w14:paraId="15C1C847" wp14:textId="77777777">
      <w:pPr>
        <w:pStyle w:val="a3"/>
        <w:divId w:val="1644191424"/>
      </w:pPr>
      <w: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xmlns:wp14="http://schemas.microsoft.com/office/word/2010/wordml" w:rsidR="00000000" w:rsidRDefault="00000000" w14:paraId="38F10274" wp14:textId="77777777">
      <w:pPr>
        <w:pStyle w:val="a3"/>
        <w:divId w:val="1644191424"/>
      </w:pPr>
      <w: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xmlns:wp14="http://schemas.microsoft.com/office/word/2010/wordml" w:rsidR="00000000" w:rsidRDefault="00000000" w14:paraId="5857A8A5" wp14:textId="77777777">
      <w:pPr>
        <w:pStyle w:val="a3"/>
        <w:divId w:val="1644191424"/>
      </w:pPr>
      <w: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xmlns:wp14="http://schemas.microsoft.com/office/word/2010/wordml" w:rsidR="00000000" w:rsidRDefault="00000000" w14:paraId="0C12E148" wp14:textId="77777777">
      <w:pPr>
        <w:pStyle w:val="a3"/>
        <w:divId w:val="1644191424"/>
      </w:pPr>
      <w:r>
        <w:rPr>
          <w:b/>
          <w:bCs/>
        </w:rPr>
        <w:t>Статья 8</w:t>
      </w:r>
    </w:p>
    <w:p xmlns:wp14="http://schemas.microsoft.com/office/word/2010/wordml" w:rsidR="00000000" w:rsidRDefault="00000000" w14:paraId="5ADED5AB" wp14:textId="77777777">
      <w:pPr>
        <w:pStyle w:val="a3"/>
        <w:divId w:val="1644191424"/>
      </w:pPr>
      <w:r>
        <w:t>1. Настоящий Федеральный закон вступает в силу по истечении девяноста дней после дня его официального опубликования, за исключением статьи 7 настоящего Федерального закона.</w:t>
      </w:r>
    </w:p>
    <w:p xmlns:wp14="http://schemas.microsoft.com/office/word/2010/wordml" w:rsidR="00000000" w:rsidRDefault="00000000" w14:paraId="4F01A815" wp14:textId="77777777">
      <w:pPr>
        <w:pStyle w:val="a3"/>
        <w:divId w:val="1644191424"/>
      </w:pPr>
      <w:r>
        <w:t>2. Статья 7 настоящего Федерального закона вступает в силу с 1 января 2015 года.</w:t>
      </w:r>
    </w:p>
    <w:p xmlns:wp14="http://schemas.microsoft.com/office/word/2010/wordml" w:rsidR="00000000" w:rsidRDefault="00000000" w14:paraId="2EE8B306" wp14:textId="77777777">
      <w:pPr>
        <w:pStyle w:val="a3"/>
        <w:divId w:val="1644191424"/>
      </w:pPr>
      <w:r>
        <w:t>3. Установить, что координация деятельности и общее методическое обеспечение проведения в соответствии с Законом Российской Федерации от 9 октября 1992 года № 3612-I "Основы законодательства Российской Федерации о культуре" (в редакции настоящего Федерального закона), Федеральным законом от 10 декабря 1995 года № 195-ФЗ "Об основах социального обслуживания населения в Российской Федерации" (в редакции настоящего Федерального закона), Федеральным законом от 21 ноября 2011 года № 323-ФЗ "Об основах охраны здоровья граждан в Российской Федерации" (в редакции настоящего Федерального закона), статьей 95</w:t>
      </w:r>
      <w:r>
        <w:rPr>
          <w:vertAlign w:val="superscript"/>
        </w:rPr>
        <w:t>2</w:t>
      </w:r>
      <w:r>
        <w:t xml:space="preserve"> Федерального закона от 29  декабря 2012  года №  273-ФЗ "Об образовании в Российской Федерации" (в редакции настоящего Федерального закона) и Федеральным законом от 28 декабря 2013 года № 442-ФЗ "Об основах социального обслуживания граждан в Российской Федерации" (в редакции настоящего Федерального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w:t>
      </w:r>
    </w:p>
    <w:p xmlns:wp14="http://schemas.microsoft.com/office/word/2010/wordml" w:rsidR="00000000" w:rsidRDefault="00000000" w14:paraId="629F500F" wp14:textId="77777777">
      <w:pPr>
        <w:pStyle w:val="5"/>
        <w:divId w:val="1644191424"/>
        <w:rPr>
          <w:rFonts w:eastAsia="Times New Roman"/>
        </w:rPr>
      </w:pPr>
      <w:r>
        <w:rPr>
          <w:rFonts w:eastAsia="Times New Roman"/>
        </w:rPr>
        <w:t xml:space="preserve">Президент Российской Федерации </w:t>
      </w:r>
      <w:r>
        <w:rPr>
          <w:rFonts w:eastAsia="Times New Roman"/>
        </w:rPr>
        <w:br/>
      </w:r>
      <w:r>
        <w:rPr>
          <w:rFonts w:eastAsia="Times New Roman"/>
        </w:rPr>
        <w:t>В.В. Путин</w:t>
      </w:r>
    </w:p>
    <w:sectPr w:rsidR="00000000">
      <w:pgSz w:w="11906" w:h="16838"/>
      <w:pgMar w:top="1134" w:right="850" w:bottom="426"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422"/>
    <w:multiLevelType w:val="multilevel"/>
    <w:tmpl w:val="856ACB9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3D12D2"/>
    <w:multiLevelType w:val="multilevel"/>
    <w:tmpl w:val="90301D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ED65EBF"/>
    <w:multiLevelType w:val="multilevel"/>
    <w:tmpl w:val="383EFD3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3DC1071"/>
    <w:multiLevelType w:val="multilevel"/>
    <w:tmpl w:val="EEB406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ttachedTemplate r:id="rId1"/>
  <w:defaultTabStop w:val="708"/>
  <w:characterSpacingControl w:val="doNotCompress"/>
  <w:compa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83722-1999-4542-B692-A3D0DE189ED3}"/>
  <w14:docId w14:val="0AF6DCE3"/>
  <w:rsids>
    <w:rsidRoot w:val="0AF6DCE3"/>
    <w:rsid w:val="0AF6DCE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aliases w:val="Standard,Normal"/>
    <w:qFormat/>
    <w:rPr>
      <w:sz w:val="24"/>
      <w:szCs w:val="24"/>
    </w:rPr>
  </w:style>
  <w:style w:type="paragraph" w:styleId="1">
    <w:name w:val="heading 1"/>
    <w:basedOn w:val="a"/>
    <w:link w:val="10"/>
    <w:qFormat/>
    <w:pPr>
      <w:spacing w:before="100" w:beforeAutospacing="1" w:after="100" w:afterAutospacing="1"/>
      <w:outlineLvl w:val="0"/>
    </w:pPr>
    <w:rPr>
      <w:rFonts w:eastAsiaTheme="minorEastAsia"/>
      <w:bCs/>
      <w:kern w:val="36"/>
      <w:sz w:val="40"/>
      <w:szCs w:val="48"/>
    </w:rPr>
  </w:style>
  <w:style w:type="paragraph" w:styleId="2">
    <w:name w:val="heading 2"/>
    <w:basedOn w:val="a"/>
    <w:link w:val="20"/>
    <w:semiHidden/>
    <w:unhideWhenUsed/>
    <w:qFormat/>
    <w:pPr>
      <w:spacing w:before="100" w:beforeAutospacing="1" w:after="100" w:afterAutospacing="1"/>
      <w:outlineLvl w:val="1"/>
    </w:pPr>
    <w:rPr>
      <w:rFonts w:eastAsiaTheme="minorEastAsia"/>
      <w:bCs/>
      <w:sz w:val="22"/>
      <w:szCs w:val="36"/>
    </w:rPr>
  </w:style>
  <w:style w:type="paragraph" w:styleId="3">
    <w:name w:val="heading 3"/>
    <w:basedOn w:val="a"/>
    <w:link w:val="30"/>
    <w:semiHidden/>
    <w:unhideWhenUsed/>
    <w:qFormat/>
    <w:pPr>
      <w:spacing w:before="360" w:after="240"/>
      <w:outlineLvl w:val="2"/>
    </w:pPr>
    <w:rPr>
      <w:rFonts w:eastAsiaTheme="minorEastAsia"/>
      <w:sz w:val="28"/>
      <w:szCs w:val="28"/>
    </w:rPr>
  </w:style>
  <w:style w:type="paragraph" w:styleId="4">
    <w:name w:val="heading 4"/>
    <w:basedOn w:val="a"/>
    <w:link w:val="40"/>
    <w:semiHidden/>
    <w:unhideWhenUsed/>
    <w:qFormat/>
    <w:pPr>
      <w:spacing w:before="360" w:after="240"/>
      <w:outlineLvl w:val="3"/>
    </w:pPr>
    <w:rPr>
      <w:rFonts w:eastAsiaTheme="minorEastAsia"/>
      <w:b/>
      <w:bCs/>
    </w:rPr>
  </w:style>
  <w:style w:type="paragraph" w:styleId="5">
    <w:name w:val="heading 5"/>
    <w:basedOn w:val="a"/>
    <w:link w:val="50"/>
    <w:semiHidden/>
    <w:unhideWhenUsed/>
    <w:qFormat/>
    <w:pPr>
      <w:spacing w:before="100" w:beforeAutospacing="1" w:after="100" w:afterAutospacing="1"/>
      <w:ind w:left="5664"/>
      <w:outlineLvl w:val="4"/>
    </w:pPr>
    <w:rPr>
      <w:rFonts w:eastAsiaTheme="minorEastAsia"/>
      <w:bCs/>
      <w:szCs w:val="20"/>
    </w:rPr>
  </w:style>
  <w:style w:type="paragraph" w:styleId="6">
    <w:name w:val="heading 6"/>
    <w:basedOn w:val="a"/>
    <w:link w:val="60"/>
    <w:autoRedefine/>
    <w:semiHidden/>
    <w:unhideWhenUsed/>
    <w:qFormat/>
    <w:pPr>
      <w:spacing w:before="100" w:beforeAutospacing="1" w:after="100" w:afterAutospacing="1"/>
      <w:outlineLvl w:val="5"/>
    </w:pPr>
    <w:rPr>
      <w:rFonts w:ascii="Arial" w:hAnsi="Arial" w:eastAsiaTheme="minorEastAsia"/>
      <w:bCs/>
      <w:color w:val="777777"/>
      <w:sz w:val="20"/>
      <w:szCs w:val="15"/>
    </w:rPr>
  </w:style>
  <w:style w:type="character" w:styleId="a0" w:default="1">
    <w:name w:val="Default Paragraph Font"/>
    <w:aliases w:val="Absatz-Standardschriftart,Default Paragraph Font"/>
    <w:uiPriority w:val="1"/>
    <w:semiHidden/>
    <w:unhideWhenUsed/>
  </w:style>
  <w:style w:type="table" w:styleId="a1" w:default="1">
    <w:name w:val="Normal Table"/>
    <w:aliases w:val="Normale Tabelle,Table Normal"/>
    <w:uiPriority w:val="99"/>
    <w:semiHidden/>
    <w:unhideWhenUsed/>
    <w:tblPr>
      <w:tblInd w:w="0" w:type="dxa"/>
      <w:tblCellMar>
        <w:top w:w="0" w:type="dxa"/>
        <w:left w:w="108" w:type="dxa"/>
        <w:bottom w:w="0" w:type="dxa"/>
        <w:right w:w="108" w:type="dxa"/>
      </w:tblCellMar>
    </w:tblPr>
  </w:style>
  <w:style w:type="numbering" w:styleId="a2" w:default="1">
    <w:name w:val="No List"/>
    <w:aliases w:val="Keine Liste,No List"/>
    <w:uiPriority w:val="99"/>
    <w:semiHidden/>
    <w:unhideWhenUsed/>
  </w:style>
  <w:style w:type="character" w:styleId="10" w:customStyle="1">
    <w:name w:val="Заголовок 1 Знак"/>
    <w:basedOn w:val="a0"/>
    <w:link w:val="1"/>
    <w:locked/>
    <w:rPr>
      <w:rFonts w:hint="default" w:asciiTheme="majorHAnsi" w:hAnsiTheme="majorHAnsi" w:eastAsiaTheme="majorEastAsia" w:cstheme="majorBidi"/>
      <w:b/>
      <w:bCs/>
      <w:color w:val="2F5496" w:themeColor="accent1" w:themeShade="BF"/>
      <w:sz w:val="28"/>
      <w:szCs w:val="28"/>
    </w:rPr>
  </w:style>
  <w:style w:type="character" w:styleId="20" w:customStyle="1">
    <w:name w:val="Заголовок 2 Знак"/>
    <w:basedOn w:val="a0"/>
    <w:link w:val="2"/>
    <w:semiHidden/>
    <w:locked/>
    <w:rPr>
      <w:rFonts w:hint="default" w:asciiTheme="majorHAnsi" w:hAnsiTheme="majorHAnsi" w:eastAsiaTheme="majorEastAsia" w:cstheme="majorBidi"/>
      <w:b/>
      <w:bCs/>
      <w:color w:val="4472C4" w:themeColor="accent1"/>
      <w:sz w:val="26"/>
      <w:szCs w:val="26"/>
    </w:rPr>
  </w:style>
  <w:style w:type="character" w:styleId="30" w:customStyle="1">
    <w:name w:val="Заголовок 3 Знак"/>
    <w:basedOn w:val="a0"/>
    <w:link w:val="3"/>
    <w:semiHidden/>
    <w:locked/>
    <w:rPr>
      <w:rFonts w:hint="default" w:asciiTheme="majorHAnsi" w:hAnsiTheme="majorHAnsi" w:eastAsiaTheme="majorEastAsia" w:cstheme="majorBidi"/>
      <w:b/>
      <w:bCs/>
      <w:color w:val="4472C4" w:themeColor="accent1"/>
      <w:sz w:val="24"/>
      <w:szCs w:val="24"/>
    </w:rPr>
  </w:style>
  <w:style w:type="character" w:styleId="40" w:customStyle="1">
    <w:name w:val="Заголовок 4 Знак"/>
    <w:basedOn w:val="a0"/>
    <w:link w:val="4"/>
    <w:semiHidden/>
    <w:locked/>
    <w:rPr>
      <w:rFonts w:hint="default" w:asciiTheme="majorHAnsi" w:hAnsiTheme="majorHAnsi" w:eastAsiaTheme="majorEastAsia" w:cstheme="majorBidi"/>
      <w:b/>
      <w:bCs/>
      <w:i/>
      <w:iCs/>
      <w:color w:val="4472C4" w:themeColor="accent1"/>
      <w:sz w:val="24"/>
      <w:szCs w:val="24"/>
    </w:rPr>
  </w:style>
  <w:style w:type="character" w:styleId="50" w:customStyle="1">
    <w:name w:val="Заголовок 5 Знак"/>
    <w:basedOn w:val="a0"/>
    <w:link w:val="5"/>
    <w:semiHidden/>
    <w:locked/>
    <w:rPr>
      <w:bCs/>
      <w:sz w:val="24"/>
      <w:lang w:val="ru-RU" w:eastAsia="ru-RU" w:bidi="ar-SA"/>
    </w:rPr>
  </w:style>
  <w:style w:type="character" w:styleId="60" w:customStyle="1">
    <w:name w:val="Заголовок 6 Знак"/>
    <w:basedOn w:val="a0"/>
    <w:link w:val="6"/>
    <w:semiHidden/>
    <w:locked/>
    <w:rPr>
      <w:rFonts w:hint="default" w:asciiTheme="majorHAnsi" w:hAnsiTheme="majorHAnsi" w:eastAsiaTheme="majorEastAsia" w:cstheme="majorBidi"/>
      <w:i/>
      <w:iCs/>
      <w:color w:val="1F3763" w:themeColor="accent1" w:themeShade="7F"/>
      <w:sz w:val="24"/>
      <w:szCs w:val="24"/>
    </w:rPr>
  </w:style>
  <w:style w:type="paragraph" w:styleId="msonormal0" w:customStyle="1">
    <w:name w:val="msonormal"/>
    <w:basedOn w:val="a"/>
    <w:pPr>
      <w:spacing w:before="100" w:beforeAutospacing="1" w:after="100" w:afterAutospacing="1"/>
    </w:pPr>
  </w:style>
  <w:style w:type="paragraph" w:styleId="a3">
    <w:name w:val="Normal (Web)"/>
    <w:basedOn w:val="a"/>
    <w:semiHidden/>
    <w:unhideWhenUsed/>
    <w:pPr>
      <w:spacing w:before="100" w:beforeAutospacing="1" w:after="100" w:afterAutospacing="1"/>
    </w:pPr>
  </w:style>
  <w:style w:type="paragraph" w:styleId="shorttitle" w:customStyle="1">
    <w:name w:val="shorttitle"/>
    <w:basedOn w:val="a"/>
    <w:pPr>
      <w:spacing w:after="30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91424">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9377</Words>
  <Characters>53450</Characters>
  <Application>Microsoft Office Word</Application>
  <DocSecurity>0</DocSecurity>
  <Lines>445</Lines>
  <Paragraphs>125</Paragraphs>
  <ScaleCrop>false</ScaleCrop>
  <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№256 от 21 июля 2014 г.</dc:title>
  <dc:subject/>
  <dc:creator>Минздравсоцразвития</dc:creator>
  <cp:keywords/>
  <dc:description/>
  <cp:lastModifiedBy>Администратор</cp:lastModifiedBy>
  <cp:revision>3</cp:revision>
  <dcterms:created xsi:type="dcterms:W3CDTF">2021-08-20T13:43:00Z</dcterms:created>
  <dcterms:modified xsi:type="dcterms:W3CDTF">2021-08-20T13:43:00Z</dcterms:modified>
</cp:coreProperties>
</file>